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BEAC" w14:textId="5C832E8D" w:rsidR="00936D04" w:rsidRDefault="00936D04" w:rsidP="00CC5404">
      <w:pPr>
        <w:pStyle w:val="Heading1"/>
      </w:pPr>
      <w:r>
        <w:t xml:space="preserve">Burnout </w:t>
      </w:r>
      <w:r w:rsidR="00077425">
        <w:t>For Dummies</w:t>
      </w:r>
      <w:r w:rsidR="00077425" w:rsidRPr="00077425">
        <w:rPr>
          <w:vertAlign w:val="superscript"/>
        </w:rPr>
        <w:t>®</w:t>
      </w:r>
      <w:r>
        <w:t xml:space="preserve"> Audio Exercises</w:t>
      </w:r>
    </w:p>
    <w:p w14:paraId="467EDF4C" w14:textId="5C954EF1" w:rsidR="00CC5404" w:rsidRPr="0064057F" w:rsidRDefault="00CC5404" w:rsidP="0064057F">
      <w:r w:rsidRPr="0064057F">
        <w:t>Track 1</w:t>
      </w:r>
      <w:r w:rsidR="0064057F" w:rsidRPr="0064057F">
        <w:t xml:space="preserve">: </w:t>
      </w:r>
      <w:r w:rsidR="004C44AE" w:rsidRPr="0064057F">
        <w:t xml:space="preserve">Taking the </w:t>
      </w:r>
      <w:r w:rsidRPr="0064057F">
        <w:t>Mindful Breath (Chapter 5)</w:t>
      </w:r>
    </w:p>
    <w:p w14:paraId="6EFB6750" w14:textId="545CAED8" w:rsidR="00CC5404" w:rsidRPr="0064057F" w:rsidRDefault="00CC5404" w:rsidP="0064057F">
      <w:r w:rsidRPr="0064057F">
        <w:t>Track 2</w:t>
      </w:r>
      <w:r w:rsidR="0064057F" w:rsidRPr="0064057F">
        <w:t xml:space="preserve">: </w:t>
      </w:r>
      <w:r w:rsidRPr="0064057F">
        <w:t>Creating Your Vision (Chapter 6)</w:t>
      </w:r>
    </w:p>
    <w:p w14:paraId="3D1FAD5E" w14:textId="5025ED61" w:rsidR="00CC5404" w:rsidRPr="0064057F" w:rsidRDefault="00CC5404" w:rsidP="0064057F">
      <w:r w:rsidRPr="0064057F">
        <w:t>Track 3</w:t>
      </w:r>
      <w:r w:rsidR="0064057F" w:rsidRPr="0064057F">
        <w:t xml:space="preserve">: </w:t>
      </w:r>
      <w:r w:rsidRPr="0064057F">
        <w:t>Mindfulness in Action (Chapter 8)</w:t>
      </w:r>
    </w:p>
    <w:p w14:paraId="680D3812" w14:textId="5A109015" w:rsidR="00CC5404" w:rsidRPr="0064057F" w:rsidRDefault="00CC5404" w:rsidP="0064057F">
      <w:r w:rsidRPr="0064057F">
        <w:t>Track 4</w:t>
      </w:r>
      <w:r w:rsidR="0064057F" w:rsidRPr="0064057F">
        <w:t xml:space="preserve">: </w:t>
      </w:r>
      <w:r w:rsidRPr="0064057F">
        <w:t>Loving Kindness Meditation (Chapter 9)</w:t>
      </w:r>
    </w:p>
    <w:p w14:paraId="7DB7C996" w14:textId="48745A68" w:rsidR="00CC5404" w:rsidRPr="0064057F" w:rsidRDefault="00CC5404" w:rsidP="0064057F">
      <w:r w:rsidRPr="0064057F">
        <w:t>Track 5</w:t>
      </w:r>
      <w:r w:rsidR="0064057F" w:rsidRPr="0064057F">
        <w:t xml:space="preserve">: </w:t>
      </w:r>
      <w:r w:rsidRPr="0064057F">
        <w:t>Just Like Me (Chapter 9)</w:t>
      </w:r>
    </w:p>
    <w:p w14:paraId="18261269" w14:textId="32BD2D63" w:rsidR="00CC5404" w:rsidRPr="0064057F" w:rsidRDefault="00CC5404" w:rsidP="0064057F">
      <w:r w:rsidRPr="0064057F">
        <w:t>Track 6</w:t>
      </w:r>
      <w:r w:rsidR="0064057F" w:rsidRPr="0064057F">
        <w:t xml:space="preserve">: </w:t>
      </w:r>
      <w:r w:rsidRPr="0064057F">
        <w:t xml:space="preserve">Accepting </w:t>
      </w:r>
      <w:r w:rsidR="004C44AE" w:rsidRPr="0064057F">
        <w:t xml:space="preserve">That </w:t>
      </w:r>
      <w:r w:rsidRPr="0064057F">
        <w:t xml:space="preserve">Self-Compassion </w:t>
      </w:r>
      <w:r w:rsidR="004C44AE" w:rsidRPr="0064057F">
        <w:t xml:space="preserve">Can Be Difficult </w:t>
      </w:r>
      <w:r w:rsidRPr="0064057F">
        <w:t>(Chapter 9)</w:t>
      </w:r>
    </w:p>
    <w:p w14:paraId="30348B7D" w14:textId="1E82EE22" w:rsidR="00CC5404" w:rsidRPr="0064057F" w:rsidRDefault="00CC5404" w:rsidP="0064057F">
      <w:r w:rsidRPr="0064057F">
        <w:t>Track 7</w:t>
      </w:r>
      <w:r w:rsidR="0064057F" w:rsidRPr="0064057F">
        <w:t xml:space="preserve">: </w:t>
      </w:r>
      <w:r w:rsidRPr="0064057F">
        <w:t xml:space="preserve">Observing and </w:t>
      </w:r>
      <w:r w:rsidR="009023A3" w:rsidRPr="0064057F">
        <w:t>C</w:t>
      </w:r>
      <w:r w:rsidRPr="0064057F">
        <w:t xml:space="preserve">onnecting to </w:t>
      </w:r>
      <w:r w:rsidR="009023A3" w:rsidRPr="0064057F">
        <w:t>Y</w:t>
      </w:r>
      <w:r w:rsidRPr="0064057F">
        <w:t>our Qi (Chapter 11)</w:t>
      </w:r>
    </w:p>
    <w:p w14:paraId="7E850D4E" w14:textId="1FF6468D" w:rsidR="00CC5404" w:rsidRPr="0064057F" w:rsidRDefault="00CC5404" w:rsidP="0064057F">
      <w:r w:rsidRPr="0064057F">
        <w:t>Track 8</w:t>
      </w:r>
      <w:r w:rsidR="0064057F" w:rsidRPr="0064057F">
        <w:t xml:space="preserve">: </w:t>
      </w:r>
      <w:r w:rsidRPr="0064057F">
        <w:t>Giving and Receiving Compassion (Chapter 12)</w:t>
      </w:r>
    </w:p>
    <w:p w14:paraId="63159030" w14:textId="45FD4B8A" w:rsidR="00CC5404" w:rsidRPr="0064057F" w:rsidRDefault="00CC5404" w:rsidP="0064057F">
      <w:r w:rsidRPr="0064057F">
        <w:t>Track 9</w:t>
      </w:r>
      <w:r w:rsidR="0064057F" w:rsidRPr="0064057F">
        <w:t xml:space="preserve">: </w:t>
      </w:r>
      <w:r w:rsidRPr="0064057F">
        <w:t>Exploring Expectations and Meeting Unmet Needs (Chapter 12)</w:t>
      </w:r>
    </w:p>
    <w:p w14:paraId="1225A5A2" w14:textId="2147CF71" w:rsidR="00CC5404" w:rsidRPr="0064057F" w:rsidRDefault="00CC5404" w:rsidP="0064057F">
      <w:r w:rsidRPr="0064057F">
        <w:t>Track 10</w:t>
      </w:r>
      <w:r w:rsidR="0064057F" w:rsidRPr="0064057F">
        <w:t xml:space="preserve">: </w:t>
      </w:r>
      <w:r w:rsidRPr="0064057F">
        <w:t>Mindfully Getting to Acceptance (Chapter 13)</w:t>
      </w:r>
    </w:p>
    <w:p w14:paraId="19C1AA2A" w14:textId="040EDB1B" w:rsidR="00CC5404" w:rsidRPr="0064057F" w:rsidRDefault="00CC5404" w:rsidP="0064057F">
      <w:r w:rsidRPr="0064057F">
        <w:t>Track 11</w:t>
      </w:r>
      <w:r w:rsidR="0064057F" w:rsidRPr="0064057F">
        <w:t xml:space="preserve">: </w:t>
      </w:r>
      <w:r w:rsidRPr="0064057F">
        <w:t>Identifying with Self-Value (Chapter 13)</w:t>
      </w:r>
    </w:p>
    <w:p w14:paraId="441AE460" w14:textId="0A2C8426" w:rsidR="00CC5404" w:rsidRPr="0064057F" w:rsidRDefault="00CC5404" w:rsidP="0064057F">
      <w:r w:rsidRPr="0064057F">
        <w:t>Track 12</w:t>
      </w:r>
      <w:r w:rsidR="0064057F" w:rsidRPr="0064057F">
        <w:t xml:space="preserve">: </w:t>
      </w:r>
      <w:r w:rsidRPr="0064057F">
        <w:t>Connecting to Flourishing (Chapter 14)</w:t>
      </w:r>
    </w:p>
    <w:p w14:paraId="4F109AC6" w14:textId="77777777" w:rsidR="00936D04" w:rsidRPr="0064057F" w:rsidRDefault="00936D04" w:rsidP="0064057F"/>
    <w:sectPr w:rsidR="00936D04" w:rsidRPr="0064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 Bold Italic">
    <w:altName w:val="Georgia"/>
    <w:panose1 w:val="02040802050405090203"/>
    <w:charset w:val="00"/>
    <w:family w:val="auto"/>
    <w:pitch w:val="variable"/>
    <w:sig w:usb0="03000000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 Bold Italic">
    <w:altName w:val="Arial Narro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Italic">
    <w:altName w:val="Arial Narro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04"/>
    <w:rsid w:val="00077425"/>
    <w:rsid w:val="000B54FB"/>
    <w:rsid w:val="001006F9"/>
    <w:rsid w:val="00116E22"/>
    <w:rsid w:val="00125AFC"/>
    <w:rsid w:val="0023309B"/>
    <w:rsid w:val="00297283"/>
    <w:rsid w:val="00423922"/>
    <w:rsid w:val="004A0D21"/>
    <w:rsid w:val="004C44AE"/>
    <w:rsid w:val="0064057F"/>
    <w:rsid w:val="00647510"/>
    <w:rsid w:val="00664AED"/>
    <w:rsid w:val="007A2590"/>
    <w:rsid w:val="007B5D99"/>
    <w:rsid w:val="00894005"/>
    <w:rsid w:val="00897896"/>
    <w:rsid w:val="009023A3"/>
    <w:rsid w:val="00936D04"/>
    <w:rsid w:val="00A9097B"/>
    <w:rsid w:val="00AA7275"/>
    <w:rsid w:val="00AE2121"/>
    <w:rsid w:val="00AF501C"/>
    <w:rsid w:val="00B024A4"/>
    <w:rsid w:val="00B43283"/>
    <w:rsid w:val="00B4659F"/>
    <w:rsid w:val="00B63C36"/>
    <w:rsid w:val="00B967C5"/>
    <w:rsid w:val="00BB4EC4"/>
    <w:rsid w:val="00CC0264"/>
    <w:rsid w:val="00CC5404"/>
    <w:rsid w:val="00DC07C5"/>
    <w:rsid w:val="00E84D42"/>
    <w:rsid w:val="00F60AAC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B10F2"/>
  <w15:chartTrackingRefBased/>
  <w15:docId w15:val="{DBE4A4BD-32F0-4645-89F4-20EAC983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7F"/>
    <w:pPr>
      <w:spacing w:after="220" w:line="220" w:lineRule="exact"/>
      <w:ind w:left="1022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Heading1">
    <w:name w:val="heading 1"/>
    <w:next w:val="Normal"/>
    <w:link w:val="Heading1Char"/>
    <w:qFormat/>
    <w:rsid w:val="0064057F"/>
    <w:pPr>
      <w:keepNext/>
      <w:widowControl w:val="0"/>
      <w:spacing w:before="280" w:after="210" w:line="480" w:lineRule="exact"/>
      <w:outlineLvl w:val="0"/>
    </w:pPr>
    <w:rPr>
      <w:rFonts w:ascii="Georgia" w:eastAsia="Times New Roman" w:hAnsi="Georgia" w:cs="Times New Roman"/>
      <w:b/>
      <w:i/>
      <w:spacing w:val="10"/>
      <w:sz w:val="34"/>
      <w:szCs w:val="20"/>
    </w:rPr>
  </w:style>
  <w:style w:type="paragraph" w:styleId="Heading2">
    <w:name w:val="heading 2"/>
    <w:next w:val="Normal"/>
    <w:link w:val="Heading2Char"/>
    <w:qFormat/>
    <w:rsid w:val="0064057F"/>
    <w:pPr>
      <w:keepNext/>
      <w:widowControl w:val="0"/>
      <w:spacing w:before="240" w:after="190" w:line="400" w:lineRule="exact"/>
      <w:ind w:left="1020"/>
      <w:outlineLvl w:val="1"/>
    </w:pPr>
    <w:rPr>
      <w:rFonts w:ascii="Georgia" w:eastAsia="Times New Roman" w:hAnsi="Georgia" w:cs="Times New Roman"/>
      <w:b/>
      <w:i/>
      <w:sz w:val="30"/>
      <w:szCs w:val="20"/>
    </w:rPr>
  </w:style>
  <w:style w:type="paragraph" w:styleId="Heading3">
    <w:name w:val="heading 3"/>
    <w:next w:val="Normal"/>
    <w:link w:val="Heading3Char"/>
    <w:qFormat/>
    <w:rsid w:val="0064057F"/>
    <w:pPr>
      <w:keepNext/>
      <w:widowControl w:val="0"/>
      <w:spacing w:before="60" w:after="60" w:line="240" w:lineRule="exact"/>
      <w:ind w:left="1020"/>
      <w:outlineLvl w:val="2"/>
    </w:pPr>
    <w:rPr>
      <w:rFonts w:ascii="Georgia" w:eastAsia="Times New Roman" w:hAnsi="Georgia" w:cs="Times New Roman"/>
      <w:b/>
      <w:i/>
      <w:sz w:val="20"/>
      <w:szCs w:val="20"/>
    </w:rPr>
  </w:style>
  <w:style w:type="paragraph" w:styleId="Heading4">
    <w:name w:val="heading 4"/>
    <w:next w:val="Normal"/>
    <w:link w:val="Heading4Char"/>
    <w:qFormat/>
    <w:rsid w:val="0064057F"/>
    <w:pPr>
      <w:keepNext/>
      <w:widowControl w:val="0"/>
      <w:spacing w:after="60" w:line="240" w:lineRule="exact"/>
      <w:ind w:left="1020"/>
      <w:outlineLvl w:val="3"/>
    </w:pPr>
    <w:rPr>
      <w:rFonts w:ascii="Georgia" w:eastAsia="Times New Roman" w:hAnsi="Georgia" w:cs="Times New Roman"/>
      <w:b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4057F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  <w:rsid w:val="006405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057F"/>
  </w:style>
  <w:style w:type="table" w:styleId="TableGrid">
    <w:name w:val="Table Grid"/>
    <w:basedOn w:val="TableNormal"/>
    <w:rsid w:val="0064057F"/>
    <w:pPr>
      <w:spacing w:before="40" w:after="100" w:line="220" w:lineRule="exact"/>
    </w:pPr>
    <w:rPr>
      <w:rFonts w:ascii="Arial" w:eastAsia="Times New Roman" w:hAnsi="Arial" w:cs="Times New Roman"/>
      <w:sz w:val="19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4057F"/>
    <w:rPr>
      <w:rFonts w:ascii="Georgia" w:eastAsia="Times New Roman" w:hAnsi="Georgia" w:cs="Times New Roman"/>
      <w:b/>
      <w:i/>
      <w:sz w:val="30"/>
      <w:szCs w:val="20"/>
    </w:rPr>
  </w:style>
  <w:style w:type="character" w:customStyle="1" w:styleId="Heading1Char">
    <w:name w:val="Heading 1 Char"/>
    <w:basedOn w:val="DefaultParagraphFont"/>
    <w:link w:val="Heading1"/>
    <w:rsid w:val="0064057F"/>
    <w:rPr>
      <w:rFonts w:ascii="Georgia" w:eastAsia="Times New Roman" w:hAnsi="Georgia" w:cs="Times New Roman"/>
      <w:b/>
      <w:i/>
      <w:spacing w:val="10"/>
      <w:sz w:val="34"/>
      <w:szCs w:val="20"/>
    </w:rPr>
  </w:style>
  <w:style w:type="character" w:customStyle="1" w:styleId="Heading3Char">
    <w:name w:val="Heading 3 Char"/>
    <w:basedOn w:val="DefaultParagraphFont"/>
    <w:link w:val="Heading3"/>
    <w:rsid w:val="0064057F"/>
    <w:rPr>
      <w:rFonts w:ascii="Georgia" w:eastAsia="Times New Roman" w:hAnsi="Georgia" w:cs="Times New Roman"/>
      <w:b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4057F"/>
    <w:rPr>
      <w:rFonts w:ascii="Georgia" w:eastAsia="Times New Roman" w:hAnsi="Georgia" w:cs="Times New Roman"/>
      <w:b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4057F"/>
    <w:rPr>
      <w:rFonts w:ascii="Arial" w:eastAsia="Times New Roman" w:hAnsi="Arial" w:cs="Times New Roman"/>
      <w:spacing w:val="6"/>
      <w:sz w:val="22"/>
      <w:szCs w:val="20"/>
    </w:rPr>
  </w:style>
  <w:style w:type="paragraph" w:customStyle="1" w:styleId="AuthorQuery">
    <w:name w:val="Author Query"/>
    <w:basedOn w:val="Production"/>
    <w:rsid w:val="0064057F"/>
    <w:rPr>
      <w:color w:val="FF0000"/>
    </w:rPr>
  </w:style>
  <w:style w:type="paragraph" w:customStyle="1" w:styleId="EditorQuery">
    <w:name w:val="Editor Query"/>
    <w:basedOn w:val="AuthorQuery"/>
    <w:rsid w:val="0064057F"/>
    <w:rPr>
      <w:color w:val="FF00FF"/>
    </w:rPr>
  </w:style>
  <w:style w:type="paragraph" w:customStyle="1" w:styleId="Production">
    <w:name w:val="Production"/>
    <w:rsid w:val="0064057F"/>
    <w:pPr>
      <w:widowControl w:val="0"/>
    </w:pPr>
    <w:rPr>
      <w:rFonts w:ascii="Times New Roman" w:eastAsia="Times New Roman" w:hAnsi="Times New Roman" w:cs="Times New Roman"/>
      <w:b/>
      <w:i/>
      <w:color w:val="0000FF"/>
      <w:szCs w:val="20"/>
    </w:rPr>
  </w:style>
  <w:style w:type="paragraph" w:customStyle="1" w:styleId="MarginArtDirective">
    <w:name w:val="Margin Art Directive"/>
    <w:basedOn w:val="Production"/>
    <w:next w:val="Normal"/>
    <w:rsid w:val="0064057F"/>
    <w:rPr>
      <w:color w:val="800080"/>
    </w:rPr>
  </w:style>
  <w:style w:type="paragraph" w:customStyle="1" w:styleId="ActivitiesHead">
    <w:name w:val="Activities Head"/>
    <w:basedOn w:val="Normal"/>
    <w:rsid w:val="0064057F"/>
    <w:pPr>
      <w:spacing w:before="60" w:after="60" w:line="230" w:lineRule="exact"/>
    </w:pPr>
    <w:rPr>
      <w:b/>
      <w:sz w:val="21"/>
    </w:rPr>
  </w:style>
  <w:style w:type="paragraph" w:customStyle="1" w:styleId="Bullet">
    <w:name w:val="Bullet"/>
    <w:rsid w:val="0064057F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Bullet2">
    <w:name w:val="Bullet 2"/>
    <w:basedOn w:val="Bullet"/>
    <w:rsid w:val="0064057F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64057F"/>
    <w:pPr>
      <w:spacing w:after="220"/>
    </w:pPr>
  </w:style>
  <w:style w:type="paragraph" w:customStyle="1" w:styleId="BulletLast">
    <w:name w:val="Bullet Last"/>
    <w:basedOn w:val="Bullet"/>
    <w:next w:val="Normal"/>
    <w:rsid w:val="0064057F"/>
    <w:pPr>
      <w:spacing w:after="220"/>
    </w:pPr>
  </w:style>
  <w:style w:type="paragraph" w:customStyle="1" w:styleId="Byline">
    <w:name w:val="Byline"/>
    <w:rsid w:val="0064057F"/>
    <w:pPr>
      <w:pBdr>
        <w:bottom w:val="dotted" w:sz="18" w:space="20" w:color="808080"/>
      </w:pBdr>
      <w:spacing w:before="120" w:after="220" w:line="200" w:lineRule="exact"/>
      <w:jc w:val="center"/>
    </w:pPr>
    <w:rPr>
      <w:rFonts w:ascii="Arial" w:eastAsia="Times New Roman" w:hAnsi="Arial" w:cs="Times New Roman"/>
      <w:sz w:val="16"/>
      <w:szCs w:val="20"/>
    </w:rPr>
  </w:style>
  <w:style w:type="paragraph" w:customStyle="1" w:styleId="Bylinewointro">
    <w:name w:val="Byline w/o intro"/>
    <w:rsid w:val="0064057F"/>
    <w:pPr>
      <w:pBdr>
        <w:bottom w:val="dotted" w:sz="18" w:space="12" w:color="808080"/>
      </w:pBdr>
      <w:spacing w:before="120" w:after="500"/>
      <w:ind w:left="180"/>
      <w:jc w:val="center"/>
    </w:pPr>
    <w:rPr>
      <w:rFonts w:ascii="Arial" w:eastAsia="Times New Roman" w:hAnsi="Arial" w:cs="Times New Roman"/>
      <w:i/>
      <w:spacing w:val="-2"/>
      <w:sz w:val="15"/>
      <w:szCs w:val="20"/>
    </w:rPr>
  </w:style>
  <w:style w:type="paragraph" w:customStyle="1" w:styleId="Bylinewithoutintro">
    <w:name w:val="Byline without intro"/>
    <w:basedOn w:val="Byline"/>
    <w:next w:val="Normal"/>
    <w:rsid w:val="0064057F"/>
    <w:pPr>
      <w:pBdr>
        <w:bottom w:val="dotted" w:sz="18" w:space="4" w:color="auto"/>
      </w:pBdr>
    </w:pPr>
  </w:style>
  <w:style w:type="paragraph" w:styleId="Caption">
    <w:name w:val="caption"/>
    <w:next w:val="Normal"/>
    <w:qFormat/>
    <w:rsid w:val="0064057F"/>
    <w:pPr>
      <w:widowControl w:val="0"/>
      <w:pBdr>
        <w:top w:val="single" w:sz="12" w:space="2" w:color="auto"/>
        <w:bottom w:val="single" w:sz="12" w:space="2" w:color="auto"/>
      </w:pBdr>
      <w:spacing w:before="60" w:after="60" w:line="240" w:lineRule="exact"/>
    </w:pPr>
    <w:rPr>
      <w:rFonts w:ascii="Arial" w:eastAsia="Times New Roman" w:hAnsi="Arial" w:cs="Times New Roman"/>
      <w:sz w:val="19"/>
      <w:szCs w:val="20"/>
    </w:rPr>
  </w:style>
  <w:style w:type="paragraph" w:customStyle="1" w:styleId="Caption-Under">
    <w:name w:val="Caption-Under"/>
    <w:rsid w:val="0064057F"/>
    <w:pPr>
      <w:spacing w:line="220" w:lineRule="exact"/>
      <w:ind w:left="1022"/>
    </w:pPr>
    <w:rPr>
      <w:rFonts w:ascii="Arial" w:eastAsia="Times New Roman" w:hAnsi="Arial" w:cs="Times New Roman"/>
      <w:sz w:val="18"/>
      <w:szCs w:val="20"/>
    </w:rPr>
  </w:style>
  <w:style w:type="paragraph" w:customStyle="1" w:styleId="CBBulletwArrow">
    <w:name w:val="CB Bullet w/Arrow"/>
    <w:basedOn w:val="Normal"/>
    <w:rsid w:val="0064057F"/>
    <w:pPr>
      <w:tabs>
        <w:tab w:val="left" w:pos="1440"/>
        <w:tab w:val="left" w:pos="2160"/>
      </w:tabs>
      <w:spacing w:after="110"/>
      <w:ind w:left="2160" w:hanging="2160"/>
    </w:pPr>
    <w:rPr>
      <w:sz w:val="19"/>
    </w:rPr>
  </w:style>
  <w:style w:type="paragraph" w:customStyle="1" w:styleId="CBBulletw">
    <w:name w:val="CB Bullet w/#"/>
    <w:basedOn w:val="CBBulletwArrow"/>
    <w:rsid w:val="0064057F"/>
    <w:pPr>
      <w:tabs>
        <w:tab w:val="clear" w:pos="1440"/>
        <w:tab w:val="clear" w:pos="2160"/>
        <w:tab w:val="left" w:pos="1340"/>
        <w:tab w:val="left" w:pos="1860"/>
      </w:tabs>
      <w:ind w:left="1860" w:hanging="1860"/>
    </w:pPr>
  </w:style>
  <w:style w:type="paragraph" w:customStyle="1" w:styleId="CBBullet2w">
    <w:name w:val="CB Bullet 2 w/#"/>
    <w:basedOn w:val="CBBulletw"/>
    <w:rsid w:val="0064057F"/>
    <w:pPr>
      <w:tabs>
        <w:tab w:val="left" w:pos="2380"/>
      </w:tabs>
      <w:ind w:left="2380" w:hanging="2380"/>
    </w:pPr>
  </w:style>
  <w:style w:type="paragraph" w:customStyle="1" w:styleId="CBBullet2wLast">
    <w:name w:val="CB Bullet 2 w/# Last"/>
    <w:basedOn w:val="CBBullet2w"/>
    <w:rsid w:val="0064057F"/>
    <w:pPr>
      <w:spacing w:after="220"/>
    </w:pPr>
  </w:style>
  <w:style w:type="paragraph" w:customStyle="1" w:styleId="CBBulletwLast">
    <w:name w:val="CB Bullet w/# Last"/>
    <w:basedOn w:val="CBBulletw"/>
    <w:rsid w:val="0064057F"/>
    <w:pPr>
      <w:spacing w:after="220"/>
    </w:pPr>
  </w:style>
  <w:style w:type="paragraph" w:customStyle="1" w:styleId="CBBulletwArrowLast">
    <w:name w:val="CB Bullet w/Arrow Last"/>
    <w:basedOn w:val="CBBulletwArrow"/>
    <w:rsid w:val="0064057F"/>
    <w:pPr>
      <w:spacing w:after="220"/>
    </w:pPr>
  </w:style>
  <w:style w:type="paragraph" w:customStyle="1" w:styleId="Chap">
    <w:name w:val="Chap #"/>
    <w:next w:val="Normal"/>
    <w:rsid w:val="0064057F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</w:rPr>
  </w:style>
  <w:style w:type="paragraph" w:customStyle="1" w:styleId="ChapTitle">
    <w:name w:val="Chap Title"/>
    <w:next w:val="Normal"/>
    <w:rsid w:val="0064057F"/>
    <w:pPr>
      <w:widowControl w:val="0"/>
      <w:pBdr>
        <w:bottom w:val="dotted" w:sz="18" w:space="19" w:color="808080"/>
      </w:pBdr>
      <w:spacing w:after="240" w:line="720" w:lineRule="exact"/>
      <w:jc w:val="center"/>
    </w:pPr>
    <w:rPr>
      <w:rFonts w:ascii="Arial Narrow" w:eastAsia="Times New Roman" w:hAnsi="Arial Narrow" w:cs="Times New Roman"/>
      <w:b/>
      <w:spacing w:val="-20"/>
      <w:sz w:val="56"/>
      <w:szCs w:val="20"/>
    </w:rPr>
  </w:style>
  <w:style w:type="paragraph" w:customStyle="1" w:styleId="ChapTitlewointro">
    <w:name w:val="Chap Title w/o intro"/>
    <w:basedOn w:val="ChapTitle"/>
    <w:rsid w:val="0064057F"/>
    <w:pPr>
      <w:spacing w:after="520"/>
    </w:pPr>
  </w:style>
  <w:style w:type="paragraph" w:customStyle="1" w:styleId="ChapTitleworule">
    <w:name w:val="Chap Title w/o rule"/>
    <w:basedOn w:val="ChapTitle"/>
    <w:rsid w:val="0064057F"/>
    <w:pPr>
      <w:pBdr>
        <w:bottom w:val="none" w:sz="0" w:space="0" w:color="auto"/>
      </w:pBdr>
    </w:pPr>
  </w:style>
  <w:style w:type="paragraph" w:customStyle="1" w:styleId="ChapterTitlewointro">
    <w:name w:val="Chapter Title w/o intro"/>
    <w:basedOn w:val="ChapTitle"/>
    <w:rsid w:val="0064057F"/>
    <w:pPr>
      <w:spacing w:after="480"/>
    </w:pPr>
  </w:style>
  <w:style w:type="paragraph" w:customStyle="1" w:styleId="Code">
    <w:name w:val="Code"/>
    <w:rsid w:val="0064057F"/>
    <w:pPr>
      <w:tabs>
        <w:tab w:val="right" w:pos="7700"/>
      </w:tabs>
      <w:spacing w:line="238" w:lineRule="auto"/>
      <w:ind w:left="2333" w:hanging="1195"/>
    </w:pPr>
    <w:rPr>
      <w:rFonts w:ascii="Courier New" w:eastAsia="Times New Roman" w:hAnsi="Courier New" w:cs="Times New Roman"/>
      <w:sz w:val="19"/>
      <w:szCs w:val="20"/>
    </w:rPr>
  </w:style>
  <w:style w:type="paragraph" w:customStyle="1" w:styleId="CodeLast">
    <w:name w:val="Code Last"/>
    <w:basedOn w:val="Code"/>
    <w:next w:val="Normal"/>
    <w:rsid w:val="0064057F"/>
    <w:pPr>
      <w:spacing w:after="220"/>
    </w:pPr>
  </w:style>
  <w:style w:type="paragraph" w:customStyle="1" w:styleId="CodeLastwrule">
    <w:name w:val="Code Last w/rule"/>
    <w:basedOn w:val="CodeLast"/>
    <w:rsid w:val="0064057F"/>
    <w:pPr>
      <w:pBdr>
        <w:bottom w:val="single" w:sz="4" w:space="1" w:color="auto"/>
      </w:pBdr>
    </w:pPr>
  </w:style>
  <w:style w:type="paragraph" w:customStyle="1" w:styleId="Code80">
    <w:name w:val="Code80"/>
    <w:rsid w:val="0064057F"/>
    <w:pPr>
      <w:widowControl w:val="0"/>
      <w:tabs>
        <w:tab w:val="right" w:pos="7700"/>
      </w:tabs>
      <w:spacing w:line="269" w:lineRule="auto"/>
      <w:ind w:left="2333" w:hanging="1195"/>
    </w:pPr>
    <w:rPr>
      <w:rFonts w:ascii="Courier New" w:eastAsia="Times New Roman" w:hAnsi="Courier New" w:cs="Times New Roman"/>
      <w:w w:val="86"/>
      <w:sz w:val="16"/>
      <w:szCs w:val="20"/>
    </w:rPr>
  </w:style>
  <w:style w:type="paragraph" w:customStyle="1" w:styleId="Code80Last">
    <w:name w:val="Code80 Last"/>
    <w:basedOn w:val="Code80"/>
    <w:next w:val="Normal"/>
    <w:rsid w:val="0064057F"/>
    <w:pPr>
      <w:spacing w:after="220"/>
    </w:pPr>
  </w:style>
  <w:style w:type="paragraph" w:customStyle="1" w:styleId="Code80Lastwrule">
    <w:name w:val="Code80 Last w/rule"/>
    <w:basedOn w:val="Code80Last"/>
    <w:rsid w:val="0064057F"/>
    <w:pPr>
      <w:pBdr>
        <w:bottom w:val="single" w:sz="4" w:space="1" w:color="auto"/>
      </w:pBdr>
    </w:pPr>
  </w:style>
  <w:style w:type="paragraph" w:customStyle="1" w:styleId="Code80-Indent">
    <w:name w:val="Code80-Indent"/>
    <w:basedOn w:val="Code80"/>
    <w:rsid w:val="0064057F"/>
    <w:pPr>
      <w:ind w:left="2520" w:hanging="920"/>
    </w:pPr>
  </w:style>
  <w:style w:type="paragraph" w:customStyle="1" w:styleId="Code80-IndentLast">
    <w:name w:val="Code80-Indent Last"/>
    <w:basedOn w:val="Code80-Indent"/>
    <w:next w:val="Normal"/>
    <w:rsid w:val="0064057F"/>
    <w:pPr>
      <w:spacing w:after="220"/>
    </w:pPr>
  </w:style>
  <w:style w:type="paragraph" w:customStyle="1" w:styleId="Code80-Indentpre-List">
    <w:name w:val="Code80-Indent pre-List"/>
    <w:basedOn w:val="Code80-Indent"/>
    <w:rsid w:val="0064057F"/>
    <w:pPr>
      <w:spacing w:after="110"/>
      <w:ind w:hanging="922"/>
    </w:pPr>
  </w:style>
  <w:style w:type="paragraph" w:customStyle="1" w:styleId="Code-Indent">
    <w:name w:val="Code-Indent"/>
    <w:basedOn w:val="Code"/>
    <w:rsid w:val="0064057F"/>
    <w:pPr>
      <w:ind w:left="1960" w:hanging="360"/>
    </w:pPr>
  </w:style>
  <w:style w:type="paragraph" w:customStyle="1" w:styleId="Code-IndentLast">
    <w:name w:val="Code-Indent Last"/>
    <w:basedOn w:val="Code-Indent"/>
    <w:next w:val="Normal"/>
    <w:rsid w:val="0064057F"/>
    <w:pPr>
      <w:spacing w:after="220"/>
    </w:pPr>
  </w:style>
  <w:style w:type="paragraph" w:customStyle="1" w:styleId="Code-Indentpre-List">
    <w:name w:val="Code-Indent pre-List"/>
    <w:basedOn w:val="Code-Indent"/>
    <w:rsid w:val="0064057F"/>
    <w:pPr>
      <w:spacing w:after="110"/>
    </w:pPr>
  </w:style>
  <w:style w:type="paragraph" w:customStyle="1" w:styleId="Figure">
    <w:name w:val="Figure"/>
    <w:next w:val="Normal"/>
    <w:rsid w:val="0064057F"/>
    <w:pPr>
      <w:spacing w:before="60" w:after="120"/>
      <w:ind w:left="1022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40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057F"/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Header">
    <w:name w:val="header"/>
    <w:basedOn w:val="Normal"/>
    <w:link w:val="HeaderChar"/>
    <w:rsid w:val="00640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057F"/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InThisPart">
    <w:name w:val="In This Part"/>
    <w:basedOn w:val="Heading2"/>
    <w:next w:val="Normal"/>
    <w:rsid w:val="0064057F"/>
    <w:pPr>
      <w:spacing w:line="440" w:lineRule="exact"/>
      <w:ind w:left="1728"/>
      <w:outlineLvl w:val="9"/>
    </w:pPr>
    <w:rPr>
      <w:rFonts w:ascii="Georgia Bold Italic" w:hAnsi="Georgia Bold Italic"/>
      <w:sz w:val="40"/>
    </w:rPr>
  </w:style>
  <w:style w:type="paragraph" w:customStyle="1" w:styleId="IntroHead">
    <w:name w:val="Intro Head"/>
    <w:next w:val="IntroText"/>
    <w:rsid w:val="0064057F"/>
    <w:pPr>
      <w:widowControl w:val="0"/>
      <w:spacing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</w:rPr>
  </w:style>
  <w:style w:type="paragraph" w:customStyle="1" w:styleId="IntroText">
    <w:name w:val="Intro Text"/>
    <w:rsid w:val="0064057F"/>
    <w:pPr>
      <w:widowControl w:val="0"/>
      <w:tabs>
        <w:tab w:val="left" w:pos="360"/>
      </w:tabs>
      <w:spacing w:after="80" w:line="220" w:lineRule="exact"/>
      <w:ind w:left="200"/>
    </w:pPr>
    <w:rPr>
      <w:rFonts w:ascii="Times New Roman" w:eastAsia="Times New Roman" w:hAnsi="Times New Roman" w:cs="Times New Roman"/>
      <w:sz w:val="19"/>
      <w:szCs w:val="20"/>
    </w:rPr>
  </w:style>
  <w:style w:type="paragraph" w:customStyle="1" w:styleId="IntroLast">
    <w:name w:val="Intro Last"/>
    <w:basedOn w:val="IntroText"/>
    <w:next w:val="Normal"/>
    <w:rsid w:val="0064057F"/>
    <w:pPr>
      <w:pBdr>
        <w:bottom w:val="dotted" w:sz="18" w:space="12" w:color="808080"/>
      </w:pBdr>
      <w:spacing w:after="480"/>
    </w:pPr>
  </w:style>
  <w:style w:type="paragraph" w:customStyle="1" w:styleId="ListingHead">
    <w:name w:val="Listing Head"/>
    <w:next w:val="Code"/>
    <w:rsid w:val="0064057F"/>
    <w:pPr>
      <w:pBdr>
        <w:bottom w:val="single" w:sz="4" w:space="2" w:color="auto"/>
      </w:pBdr>
      <w:tabs>
        <w:tab w:val="left" w:pos="2434"/>
      </w:tabs>
      <w:spacing w:before="120" w:after="80" w:line="280" w:lineRule="exact"/>
      <w:ind w:left="1022"/>
    </w:pPr>
    <w:rPr>
      <w:rFonts w:ascii="Arial Narrow Bold" w:eastAsia="Times New Roman" w:hAnsi="Arial Narrow Bold" w:cs="Times New Roman"/>
      <w:spacing w:val="4"/>
      <w:sz w:val="22"/>
      <w:szCs w:val="20"/>
    </w:rPr>
  </w:style>
  <w:style w:type="paragraph" w:customStyle="1" w:styleId="MiniTBBody">
    <w:name w:val="Mini TB Body"/>
    <w:basedOn w:val="Normal"/>
    <w:rsid w:val="0064057F"/>
    <w:pPr>
      <w:tabs>
        <w:tab w:val="left" w:pos="4000"/>
      </w:tabs>
      <w:spacing w:after="0"/>
      <w:ind w:left="4000" w:hanging="2978"/>
    </w:pPr>
  </w:style>
  <w:style w:type="paragraph" w:customStyle="1" w:styleId="MiniTBColHead">
    <w:name w:val="Mini TB Col Head"/>
    <w:basedOn w:val="Normal"/>
    <w:next w:val="MiniTBBody"/>
    <w:rsid w:val="0064057F"/>
    <w:pPr>
      <w:spacing w:after="110"/>
      <w:ind w:left="4000" w:hanging="2978"/>
    </w:pPr>
    <w:rPr>
      <w:b/>
      <w:i/>
    </w:rPr>
  </w:style>
  <w:style w:type="paragraph" w:customStyle="1" w:styleId="MiniTBLast">
    <w:name w:val="Mini TB Last"/>
    <w:basedOn w:val="MiniTBBody"/>
    <w:rsid w:val="0064057F"/>
    <w:pPr>
      <w:spacing w:after="220"/>
    </w:pPr>
  </w:style>
  <w:style w:type="paragraph" w:customStyle="1" w:styleId="NumList">
    <w:name w:val="Num List"/>
    <w:rsid w:val="0064057F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NumList2">
    <w:name w:val="Num List 2"/>
    <w:basedOn w:val="NumList"/>
    <w:rsid w:val="0064057F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64057F"/>
    <w:pPr>
      <w:spacing w:after="220"/>
    </w:pPr>
  </w:style>
  <w:style w:type="paragraph" w:customStyle="1" w:styleId="NumLast">
    <w:name w:val="Num Last"/>
    <w:basedOn w:val="NumList"/>
    <w:next w:val="Normal"/>
    <w:rsid w:val="0064057F"/>
    <w:pPr>
      <w:spacing w:after="220"/>
    </w:pPr>
  </w:style>
  <w:style w:type="paragraph" w:customStyle="1" w:styleId="Part">
    <w:name w:val="Part #"/>
    <w:basedOn w:val="Chap"/>
    <w:next w:val="PartNormal"/>
    <w:rsid w:val="0064057F"/>
    <w:pPr>
      <w:spacing w:line="800" w:lineRule="exact"/>
    </w:pPr>
    <w:rPr>
      <w:rFonts w:ascii="Arial Bold" w:hAnsi="Arial Bold"/>
      <w:sz w:val="72"/>
    </w:rPr>
  </w:style>
  <w:style w:type="paragraph" w:customStyle="1" w:styleId="PartBullet">
    <w:name w:val="Part Bullet"/>
    <w:basedOn w:val="Bullet"/>
    <w:rsid w:val="0064057F"/>
    <w:pPr>
      <w:tabs>
        <w:tab w:val="clear" w:pos="1340"/>
        <w:tab w:val="clear" w:pos="1440"/>
        <w:tab w:val="right" w:pos="1570"/>
        <w:tab w:val="left" w:pos="1714"/>
      </w:tabs>
      <w:ind w:left="1714" w:hanging="1714"/>
    </w:pPr>
  </w:style>
  <w:style w:type="paragraph" w:customStyle="1" w:styleId="PartBulletLast">
    <w:name w:val="Part Bullet Last"/>
    <w:basedOn w:val="PartBullet"/>
    <w:rsid w:val="0064057F"/>
    <w:pPr>
      <w:spacing w:after="220"/>
    </w:pPr>
  </w:style>
  <w:style w:type="paragraph" w:customStyle="1" w:styleId="PartNormal">
    <w:name w:val="Part Normal"/>
    <w:basedOn w:val="Normal"/>
    <w:rsid w:val="0064057F"/>
    <w:pPr>
      <w:ind w:right="1742"/>
    </w:pPr>
  </w:style>
  <w:style w:type="paragraph" w:customStyle="1" w:styleId="PartTitle">
    <w:name w:val="Part Title"/>
    <w:basedOn w:val="ChapTitle"/>
    <w:next w:val="InThisPart"/>
    <w:rsid w:val="0064057F"/>
    <w:pPr>
      <w:pBdr>
        <w:bottom w:val="none" w:sz="0" w:space="0" w:color="auto"/>
      </w:pBdr>
    </w:pPr>
  </w:style>
  <w:style w:type="paragraph" w:styleId="Quote">
    <w:name w:val="Quote"/>
    <w:basedOn w:val="Normal"/>
    <w:link w:val="QuoteChar"/>
    <w:qFormat/>
    <w:rsid w:val="0064057F"/>
    <w:pPr>
      <w:spacing w:after="110"/>
      <w:ind w:left="1440"/>
    </w:pPr>
    <w:rPr>
      <w:i/>
    </w:rPr>
  </w:style>
  <w:style w:type="character" w:customStyle="1" w:styleId="QuoteChar">
    <w:name w:val="Quote Char"/>
    <w:basedOn w:val="DefaultParagraphFont"/>
    <w:link w:val="Quote"/>
    <w:rsid w:val="0064057F"/>
    <w:rPr>
      <w:rFonts w:ascii="Times New Roman" w:eastAsia="Times New Roman" w:hAnsi="Times New Roman" w:cs="Times New Roman"/>
      <w:i/>
      <w:spacing w:val="6"/>
      <w:sz w:val="20"/>
      <w:szCs w:val="20"/>
    </w:rPr>
  </w:style>
  <w:style w:type="paragraph" w:customStyle="1" w:styleId="QuoteLast">
    <w:name w:val="Quote Last"/>
    <w:basedOn w:val="Quote"/>
    <w:next w:val="Normal"/>
    <w:rsid w:val="0064057F"/>
    <w:pPr>
      <w:spacing w:after="220"/>
      <w:jc w:val="right"/>
    </w:pPr>
  </w:style>
  <w:style w:type="paragraph" w:customStyle="1" w:styleId="SBBody">
    <w:name w:val="SB Body"/>
    <w:rsid w:val="0064057F"/>
    <w:pPr>
      <w:spacing w:after="120" w:line="22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SBCode">
    <w:name w:val="SB Code"/>
    <w:basedOn w:val="SBBody"/>
    <w:rsid w:val="0064057F"/>
    <w:pPr>
      <w:spacing w:after="0"/>
    </w:pPr>
    <w:rPr>
      <w:rFonts w:ascii="Courier New" w:hAnsi="Courier New"/>
      <w:sz w:val="19"/>
    </w:rPr>
  </w:style>
  <w:style w:type="paragraph" w:customStyle="1" w:styleId="SBCode80">
    <w:name w:val="SB Code 80"/>
    <w:basedOn w:val="Code80"/>
    <w:rsid w:val="0064057F"/>
    <w:pPr>
      <w:ind w:left="780" w:hanging="780"/>
    </w:pPr>
  </w:style>
  <w:style w:type="paragraph" w:customStyle="1" w:styleId="SBCode80Indent">
    <w:name w:val="SB Code 80 Indent"/>
    <w:basedOn w:val="SBCode80"/>
    <w:rsid w:val="0064057F"/>
    <w:pPr>
      <w:ind w:left="1200"/>
    </w:pPr>
  </w:style>
  <w:style w:type="paragraph" w:customStyle="1" w:styleId="SBCode80IndentLast">
    <w:name w:val="SB Code 80 Indent Last"/>
    <w:basedOn w:val="SBCode80Indent"/>
    <w:rsid w:val="0064057F"/>
    <w:pPr>
      <w:spacing w:after="110"/>
    </w:pPr>
  </w:style>
  <w:style w:type="paragraph" w:customStyle="1" w:styleId="SBCode80Last">
    <w:name w:val="SB Code 80 Last"/>
    <w:basedOn w:val="SBCode80"/>
    <w:rsid w:val="0064057F"/>
    <w:pPr>
      <w:spacing w:after="110"/>
    </w:pPr>
  </w:style>
  <w:style w:type="paragraph" w:customStyle="1" w:styleId="SBCodelast">
    <w:name w:val="SB Code last"/>
    <w:basedOn w:val="SBCode"/>
    <w:rsid w:val="0064057F"/>
    <w:pPr>
      <w:spacing w:after="110"/>
    </w:pPr>
  </w:style>
  <w:style w:type="paragraph" w:customStyle="1" w:styleId="SBHead">
    <w:name w:val="SB Head"/>
    <w:next w:val="SBBody"/>
    <w:rsid w:val="0064057F"/>
    <w:pPr>
      <w:keepNext/>
      <w:widowControl w:val="0"/>
      <w:spacing w:before="180" w:after="110" w:line="36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SBIndent">
    <w:name w:val="SB Indent"/>
    <w:basedOn w:val="SBBody"/>
    <w:rsid w:val="0064057F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rsid w:val="0064057F"/>
    <w:pPr>
      <w:widowControl w:val="0"/>
      <w:spacing w:before="40" w:after="100" w:line="220" w:lineRule="exact"/>
    </w:pPr>
    <w:rPr>
      <w:rFonts w:ascii="Arial" w:eastAsia="Times New Roman" w:hAnsi="Arial" w:cs="Times New Roman"/>
      <w:sz w:val="19"/>
      <w:szCs w:val="20"/>
    </w:rPr>
  </w:style>
  <w:style w:type="paragraph" w:customStyle="1" w:styleId="TBColHead">
    <w:name w:val="TB Col Head"/>
    <w:next w:val="TBBody"/>
    <w:rsid w:val="0064057F"/>
    <w:pPr>
      <w:widowControl w:val="0"/>
      <w:pBdr>
        <w:bottom w:val="single" w:sz="4" w:space="4" w:color="auto"/>
      </w:pBdr>
      <w:spacing w:before="40" w:after="100" w:line="220" w:lineRule="exact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TBHead">
    <w:name w:val="TB Head"/>
    <w:next w:val="TBColHead"/>
    <w:rsid w:val="0064057F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  <w:ind w:left="1260"/>
    </w:pPr>
    <w:rPr>
      <w:rFonts w:ascii="Arial" w:eastAsia="Times New Roman" w:hAnsi="Arial" w:cs="Times New Roman"/>
      <w:b/>
      <w:spacing w:val="6"/>
      <w:sz w:val="20"/>
      <w:szCs w:val="20"/>
    </w:rPr>
  </w:style>
  <w:style w:type="paragraph" w:customStyle="1" w:styleId="TBLast">
    <w:name w:val="TB Last"/>
    <w:basedOn w:val="TBBody"/>
    <w:next w:val="Normal"/>
    <w:rsid w:val="0064057F"/>
    <w:pPr>
      <w:spacing w:after="440"/>
    </w:pPr>
  </w:style>
  <w:style w:type="paragraph" w:customStyle="1" w:styleId="TBLastwSource">
    <w:name w:val="TB Last w/Source"/>
    <w:basedOn w:val="TBLast"/>
    <w:rsid w:val="0064057F"/>
    <w:pPr>
      <w:spacing w:after="100"/>
    </w:pPr>
  </w:style>
  <w:style w:type="paragraph" w:customStyle="1" w:styleId="TBSource">
    <w:name w:val="TB Source"/>
    <w:rsid w:val="0064057F"/>
    <w:pPr>
      <w:spacing w:after="360" w:line="220" w:lineRule="exact"/>
      <w:ind w:left="1440" w:right="240"/>
    </w:pPr>
    <w:rPr>
      <w:rFonts w:ascii="Arial" w:eastAsia="Times New Roman" w:hAnsi="Arial" w:cs="Times New Roman"/>
      <w:i/>
      <w:sz w:val="15"/>
      <w:szCs w:val="20"/>
    </w:rPr>
  </w:style>
  <w:style w:type="paragraph" w:customStyle="1" w:styleId="Unnumbered">
    <w:name w:val="Unnumbered"/>
    <w:rsid w:val="0064057F"/>
    <w:pPr>
      <w:widowControl w:val="0"/>
      <w:spacing w:after="110" w:line="220" w:lineRule="exact"/>
      <w:ind w:left="1440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Unnumbered-Last">
    <w:name w:val="Unnumbered-Last"/>
    <w:basedOn w:val="Unnumbered"/>
    <w:next w:val="Normal"/>
    <w:rsid w:val="0064057F"/>
    <w:pPr>
      <w:spacing w:after="220"/>
    </w:pPr>
  </w:style>
  <w:style w:type="paragraph" w:customStyle="1" w:styleId="SongTitle">
    <w:name w:val="Song Title"/>
    <w:basedOn w:val="Heading2"/>
    <w:next w:val="Normal"/>
    <w:rsid w:val="0064057F"/>
    <w:pPr>
      <w:spacing w:before="0" w:after="220"/>
      <w:ind w:left="1022"/>
      <w:jc w:val="center"/>
    </w:pPr>
    <w:rPr>
      <w:rFonts w:eastAsia="Times"/>
    </w:rPr>
  </w:style>
  <w:style w:type="paragraph" w:customStyle="1" w:styleId="TrackNumber">
    <w:name w:val="Track Number"/>
    <w:rsid w:val="0064057F"/>
    <w:pPr>
      <w:shd w:val="clear" w:color="auto" w:fill="000000"/>
      <w:spacing w:before="220" w:after="240" w:line="320" w:lineRule="exact"/>
      <w:ind w:left="1020"/>
      <w:jc w:val="right"/>
    </w:pPr>
    <w:rPr>
      <w:rFonts w:ascii="Arial" w:eastAsia="Times" w:hAnsi="Arial" w:cs="Times New Roman"/>
      <w:color w:val="FFFFFF"/>
      <w:sz w:val="20"/>
      <w:szCs w:val="20"/>
    </w:rPr>
  </w:style>
  <w:style w:type="paragraph" w:customStyle="1" w:styleId="Trackwarrow">
    <w:name w:val="Track w/ arrow"/>
    <w:next w:val="SongTitle"/>
    <w:rsid w:val="0064057F"/>
    <w:pPr>
      <w:shd w:val="clear" w:color="auto" w:fill="000000"/>
      <w:tabs>
        <w:tab w:val="left" w:pos="1020"/>
      </w:tabs>
      <w:spacing w:before="220" w:after="500" w:line="320" w:lineRule="exact"/>
    </w:pPr>
    <w:rPr>
      <w:rFonts w:ascii="Arial" w:eastAsia="Times" w:hAnsi="Arial" w:cs="Times New Roman"/>
      <w:color w:val="FFFFFF"/>
      <w:sz w:val="20"/>
      <w:szCs w:val="20"/>
    </w:rPr>
  </w:style>
  <w:style w:type="paragraph" w:customStyle="1" w:styleId="PhotoCredit">
    <w:name w:val="Photo Credit"/>
    <w:next w:val="Normal"/>
    <w:rsid w:val="0064057F"/>
    <w:pPr>
      <w:spacing w:after="80" w:line="160" w:lineRule="exact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LedgerColHead">
    <w:name w:val="Ledger Col Head"/>
    <w:basedOn w:val="Normal"/>
    <w:rsid w:val="0064057F"/>
    <w:pPr>
      <w:pBdr>
        <w:bottom w:val="single" w:sz="8" w:space="1" w:color="auto"/>
      </w:pBdr>
      <w:spacing w:after="110"/>
      <w:ind w:left="1140"/>
    </w:pPr>
    <w:rPr>
      <w:rFonts w:eastAsia="Times"/>
      <w:b/>
    </w:rPr>
  </w:style>
  <w:style w:type="paragraph" w:customStyle="1" w:styleId="LedgerColHead2">
    <w:name w:val="Ledger Col Head 2"/>
    <w:basedOn w:val="Normal"/>
    <w:rsid w:val="0064057F"/>
    <w:pPr>
      <w:spacing w:after="110"/>
      <w:ind w:left="1140"/>
    </w:pPr>
    <w:rPr>
      <w:rFonts w:eastAsia="Times"/>
      <w:b/>
    </w:rPr>
  </w:style>
  <w:style w:type="paragraph" w:customStyle="1" w:styleId="LedgerColHeadCentered">
    <w:name w:val="Ledger Col Head Centered"/>
    <w:basedOn w:val="Normal"/>
    <w:rsid w:val="0064057F"/>
    <w:pPr>
      <w:pBdr>
        <w:bottom w:val="single" w:sz="8" w:space="1" w:color="auto"/>
      </w:pBdr>
      <w:spacing w:after="110"/>
      <w:ind w:left="1140"/>
      <w:jc w:val="center"/>
    </w:pPr>
    <w:rPr>
      <w:rFonts w:eastAsia="Times"/>
      <w:b/>
    </w:rPr>
  </w:style>
  <w:style w:type="paragraph" w:customStyle="1" w:styleId="LedgerText">
    <w:name w:val="Ledger Text"/>
    <w:basedOn w:val="Normal"/>
    <w:rsid w:val="0064057F"/>
    <w:pPr>
      <w:tabs>
        <w:tab w:val="left" w:pos="1440"/>
        <w:tab w:val="left" w:pos="4320"/>
        <w:tab w:val="left" w:pos="5760"/>
        <w:tab w:val="left" w:pos="7200"/>
      </w:tabs>
      <w:spacing w:after="110"/>
      <w:ind w:left="1140"/>
    </w:pPr>
    <w:rPr>
      <w:rFonts w:eastAsia="Times"/>
    </w:rPr>
  </w:style>
  <w:style w:type="paragraph" w:customStyle="1" w:styleId="LedgerTextLast">
    <w:name w:val="Ledger Text Last"/>
    <w:basedOn w:val="LedgerText"/>
    <w:rsid w:val="0064057F"/>
    <w:pPr>
      <w:spacing w:after="220"/>
    </w:pPr>
  </w:style>
  <w:style w:type="paragraph" w:customStyle="1" w:styleId="Equation">
    <w:name w:val="Equation"/>
    <w:basedOn w:val="Unnumbered"/>
    <w:rsid w:val="0064057F"/>
    <w:rPr>
      <w:rFonts w:eastAsia="Times"/>
    </w:rPr>
  </w:style>
  <w:style w:type="paragraph" w:customStyle="1" w:styleId="Equation-Centered">
    <w:name w:val="Equation-Centered"/>
    <w:basedOn w:val="Equation"/>
    <w:rsid w:val="0064057F"/>
    <w:pPr>
      <w:ind w:right="1440"/>
      <w:jc w:val="center"/>
    </w:pPr>
  </w:style>
  <w:style w:type="paragraph" w:customStyle="1" w:styleId="PartHeading1">
    <w:name w:val="Part Heading 1"/>
    <w:basedOn w:val="Heading3"/>
    <w:rsid w:val="0064057F"/>
    <w:pPr>
      <w:spacing w:line="400" w:lineRule="exact"/>
      <w:ind w:left="0"/>
      <w:jc w:val="center"/>
    </w:pPr>
    <w:rPr>
      <w:rFonts w:ascii="Arial Narrow Bold Italic" w:hAnsi="Arial Narrow Bold Italic"/>
      <w:b w:val="0"/>
      <w:i w:val="0"/>
      <w:sz w:val="28"/>
    </w:rPr>
  </w:style>
  <w:style w:type="paragraph" w:customStyle="1" w:styleId="PartHeading2">
    <w:name w:val="Part Heading 2"/>
    <w:basedOn w:val="PartHeading1"/>
    <w:rsid w:val="0064057F"/>
    <w:pPr>
      <w:spacing w:after="240" w:line="320" w:lineRule="exact"/>
      <w:jc w:val="right"/>
    </w:pPr>
  </w:style>
  <w:style w:type="paragraph" w:customStyle="1" w:styleId="PartPhotoCreditPermission">
    <w:name w:val="Part Photo Credit/Permission"/>
    <w:basedOn w:val="PhotoCredit"/>
    <w:rsid w:val="0064057F"/>
  </w:style>
  <w:style w:type="paragraph" w:customStyle="1" w:styleId="ChapTitlewo">
    <w:name w:val="Chap Title w/o"/>
    <w:basedOn w:val="ChapTitle"/>
    <w:rsid w:val="0064057F"/>
    <w:pPr>
      <w:pBdr>
        <w:bottom w:val="none" w:sz="0" w:space="0" w:color="auto"/>
      </w:pBdr>
      <w:spacing w:after="520" w:line="600" w:lineRule="exact"/>
    </w:pPr>
    <w:rPr>
      <w:rFonts w:ascii="Arial Black" w:hAnsi="Arial Black"/>
      <w:b w:val="0"/>
      <w:sz w:val="42"/>
    </w:rPr>
  </w:style>
  <w:style w:type="paragraph" w:customStyle="1" w:styleId="IntroRecipes">
    <w:name w:val="Intro Recipes"/>
    <w:rsid w:val="0064057F"/>
    <w:pPr>
      <w:tabs>
        <w:tab w:val="left" w:pos="2880"/>
      </w:tabs>
      <w:spacing w:after="60" w:line="170" w:lineRule="exact"/>
      <w:ind w:left="2820" w:right="3200" w:hanging="400"/>
    </w:pPr>
    <w:rPr>
      <w:rFonts w:ascii="Arial Narrow" w:eastAsia="Times" w:hAnsi="Arial Narrow" w:cs="Times New Roman"/>
      <w:sz w:val="16"/>
      <w:szCs w:val="20"/>
    </w:rPr>
  </w:style>
  <w:style w:type="paragraph" w:customStyle="1" w:styleId="IntroRecipesHead">
    <w:name w:val="Intro Recipes Head"/>
    <w:rsid w:val="0064057F"/>
    <w:pPr>
      <w:spacing w:after="120" w:line="190" w:lineRule="exact"/>
      <w:ind w:left="2880"/>
    </w:pPr>
    <w:rPr>
      <w:rFonts w:ascii="Georgia Bold Italic" w:eastAsia="Times" w:hAnsi="Georgia Bold Italic" w:cs="Times New Roman"/>
      <w:sz w:val="17"/>
      <w:szCs w:val="20"/>
    </w:rPr>
  </w:style>
  <w:style w:type="paragraph" w:customStyle="1" w:styleId="IntroRecipesLast">
    <w:name w:val="Intro Recipes Last"/>
    <w:basedOn w:val="IntroRecipes"/>
    <w:rsid w:val="0064057F"/>
    <w:pPr>
      <w:spacing w:after="40"/>
    </w:pPr>
  </w:style>
  <w:style w:type="paragraph" w:customStyle="1" w:styleId="PhotoCreditPermission">
    <w:name w:val="Photo Credit/Permission"/>
    <w:next w:val="Normal"/>
    <w:rsid w:val="0064057F"/>
    <w:pPr>
      <w:spacing w:after="80" w:line="160" w:lineRule="exact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RecipeHead">
    <w:name w:val="Recipe Head"/>
    <w:rsid w:val="0064057F"/>
    <w:pPr>
      <w:tabs>
        <w:tab w:val="left" w:pos="780"/>
      </w:tabs>
      <w:spacing w:after="120" w:line="440" w:lineRule="exact"/>
      <w:ind w:left="780" w:hanging="780"/>
    </w:pPr>
    <w:rPr>
      <w:rFonts w:ascii="Georgia Bold Italic" w:eastAsia="Times" w:hAnsi="Georgia Bold Italic" w:cs="Times New Roman"/>
      <w:spacing w:val="-4"/>
      <w:sz w:val="40"/>
      <w:szCs w:val="20"/>
    </w:rPr>
  </w:style>
  <w:style w:type="paragraph" w:customStyle="1" w:styleId="RecipeHead2">
    <w:name w:val="Recipe Head 2"/>
    <w:rsid w:val="0064057F"/>
    <w:pPr>
      <w:pBdr>
        <w:top w:val="single" w:sz="8" w:space="0" w:color="808080"/>
        <w:bottom w:val="single" w:sz="8" w:space="0" w:color="808080"/>
      </w:pBdr>
      <w:shd w:val="clear" w:color="auto" w:fill="99CCFF"/>
      <w:spacing w:after="60" w:line="240" w:lineRule="exact"/>
      <w:ind w:left="120"/>
    </w:pPr>
    <w:rPr>
      <w:rFonts w:ascii="Georgia Bold Italic" w:eastAsia="Times" w:hAnsi="Georgia Bold Italic" w:cs="Times New Roman"/>
      <w:sz w:val="19"/>
      <w:szCs w:val="20"/>
    </w:rPr>
  </w:style>
  <w:style w:type="paragraph" w:customStyle="1" w:styleId="RecipeHead3">
    <w:name w:val="Recipe Head 3"/>
    <w:rsid w:val="0064057F"/>
    <w:pPr>
      <w:pBdr>
        <w:bottom w:val="single" w:sz="8" w:space="3" w:color="808080"/>
      </w:pBdr>
      <w:spacing w:after="140" w:line="280" w:lineRule="exact"/>
      <w:ind w:left="120"/>
    </w:pPr>
    <w:rPr>
      <w:rFonts w:ascii="Georgia" w:eastAsia="Times" w:hAnsi="Georgia" w:cs="Times New Roman"/>
      <w:b/>
      <w:i/>
      <w:sz w:val="21"/>
      <w:szCs w:val="20"/>
    </w:rPr>
  </w:style>
  <w:style w:type="paragraph" w:customStyle="1" w:styleId="RecipeIngr2-col">
    <w:name w:val="Recipe Ingr 2-col"/>
    <w:rsid w:val="0064057F"/>
    <w:pPr>
      <w:spacing w:line="210" w:lineRule="exact"/>
      <w:ind w:left="115"/>
    </w:pPr>
    <w:rPr>
      <w:rFonts w:ascii="Arial Narrow" w:eastAsia="Times" w:hAnsi="Arial Narrow" w:cs="Times New Roman"/>
      <w:b/>
      <w:sz w:val="19"/>
      <w:szCs w:val="20"/>
    </w:rPr>
  </w:style>
  <w:style w:type="paragraph" w:customStyle="1" w:styleId="RecipeMisc">
    <w:name w:val="Recipe Misc"/>
    <w:rsid w:val="0064057F"/>
    <w:pPr>
      <w:spacing w:after="110" w:line="240" w:lineRule="exact"/>
      <w:ind w:left="120"/>
    </w:pPr>
    <w:rPr>
      <w:rFonts w:ascii="Arial Narrow" w:eastAsia="Times" w:hAnsi="Arial Narrow" w:cs="Times New Roman"/>
      <w:sz w:val="20"/>
      <w:szCs w:val="20"/>
    </w:rPr>
  </w:style>
  <w:style w:type="paragraph" w:customStyle="1" w:styleId="RecipePerServing">
    <w:name w:val="Recipe Per Serving"/>
    <w:rsid w:val="0064057F"/>
    <w:pPr>
      <w:spacing w:before="110" w:after="110" w:line="180" w:lineRule="exact"/>
      <w:ind w:left="120"/>
    </w:pPr>
    <w:rPr>
      <w:rFonts w:ascii="Arial Narrow" w:eastAsia="Times" w:hAnsi="Arial Narrow" w:cs="Times New Roman"/>
      <w:i/>
      <w:sz w:val="17"/>
      <w:szCs w:val="20"/>
    </w:rPr>
  </w:style>
  <w:style w:type="paragraph" w:customStyle="1" w:styleId="RecipeSource">
    <w:name w:val="Recipe Source"/>
    <w:basedOn w:val="TBSource"/>
    <w:rsid w:val="0064057F"/>
    <w:pPr>
      <w:spacing w:after="440" w:line="180" w:lineRule="exact"/>
      <w:ind w:left="120"/>
    </w:pPr>
    <w:rPr>
      <w:rFonts w:ascii="Arial Narrow Italic" w:eastAsia="Times" w:hAnsi="Arial Narrow Italic"/>
      <w:i w:val="0"/>
      <w:sz w:val="16"/>
    </w:rPr>
  </w:style>
  <w:style w:type="paragraph" w:customStyle="1" w:styleId="RecipeStep">
    <w:name w:val="Recipe Step"/>
    <w:rsid w:val="0064057F"/>
    <w:pPr>
      <w:tabs>
        <w:tab w:val="right" w:pos="240"/>
        <w:tab w:val="left" w:pos="300"/>
      </w:tabs>
      <w:spacing w:before="40" w:after="40" w:line="240" w:lineRule="exact"/>
      <w:ind w:left="300" w:hanging="300"/>
    </w:pPr>
    <w:rPr>
      <w:rFonts w:ascii="Times New Roman" w:eastAsia="Times" w:hAnsi="Times New Roman" w:cs="Times New Roman"/>
      <w:spacing w:val="8"/>
      <w:sz w:val="19"/>
      <w:szCs w:val="20"/>
    </w:rPr>
  </w:style>
  <w:style w:type="paragraph" w:customStyle="1" w:styleId="RecipeStepLast">
    <w:name w:val="Recipe Step Last"/>
    <w:basedOn w:val="RecipeStep"/>
    <w:rsid w:val="0064057F"/>
    <w:pPr>
      <w:spacing w:after="220"/>
    </w:pPr>
  </w:style>
  <w:style w:type="character" w:customStyle="1" w:styleId="Variation">
    <w:name w:val="Variation"/>
    <w:basedOn w:val="DefaultParagraphFont"/>
    <w:rsid w:val="0064057F"/>
    <w:rPr>
      <w:rFonts w:ascii="Georgia Bold Italic" w:hAnsi="Georgia Bold Ital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gallan/Library/Group%20Containers/UBF8T346G9.Office/User%20Content.localized/Templates.localized/DUMReg%20Temp%20082713_wd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DUMReg Temp 082713_wd2010.dotm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Gallan</dc:creator>
  <cp:keywords/>
  <dc:description/>
  <cp:lastModifiedBy>Tim Gallan</cp:lastModifiedBy>
  <cp:revision>7</cp:revision>
  <dcterms:created xsi:type="dcterms:W3CDTF">2022-11-02T14:11:00Z</dcterms:created>
  <dcterms:modified xsi:type="dcterms:W3CDTF">2022-11-02T18:48:00Z</dcterms:modified>
</cp:coreProperties>
</file>