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FC370D" w:rsidRPr="00D7729A" w14:paraId="64A297F2" w14:textId="77777777" w:rsidTr="00E81918">
        <w:trPr>
          <w:cantSplit/>
          <w:jc w:val="center"/>
        </w:trPr>
        <w:tc>
          <w:tcPr>
            <w:tcW w:w="7920" w:type="dxa"/>
            <w:shd w:val="clear" w:color="auto" w:fill="C0C0C0"/>
          </w:tcPr>
          <w:p w14:paraId="1077F299" w14:textId="77777777" w:rsidR="00FC370D" w:rsidRPr="004652DC" w:rsidRDefault="00FC370D" w:rsidP="00FC370D">
            <w:pPr>
              <w:pStyle w:val="BodyText"/>
              <w:spacing w:before="240" w:after="240" w:line="240" w:lineRule="atLeast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 w:rsidRPr="00FC370D">
              <w:rPr>
                <w:sz w:val="28"/>
                <w:szCs w:val="28"/>
              </w:rPr>
              <w:t>Evaluating the Ideas Behind Successful Businesses</w:t>
            </w:r>
            <w:r>
              <w:t xml:space="preserve"> </w:t>
            </w:r>
            <w:r w:rsidRPr="004652DC">
              <w:rPr>
                <w:rFonts w:ascii="Liberation Sans" w:hAnsi="Liberation Sans" w:cs="Liberation Sans"/>
                <w:sz w:val="28"/>
                <w:szCs w:val="28"/>
              </w:rPr>
              <w:t xml:space="preserve">Form </w:t>
            </w:r>
          </w:p>
        </w:tc>
      </w:tr>
      <w:tr w:rsidR="00FC370D" w:rsidRPr="00D7729A" w14:paraId="7C9DF3D8" w14:textId="77777777" w:rsidTr="00E81918">
        <w:trPr>
          <w:cantSplit/>
          <w:jc w:val="center"/>
        </w:trPr>
        <w:tc>
          <w:tcPr>
            <w:tcW w:w="7920" w:type="dxa"/>
            <w:shd w:val="clear" w:color="auto" w:fill="E6E6E6"/>
          </w:tcPr>
          <w:p w14:paraId="4CABF9E0" w14:textId="6B7C3C13" w:rsidR="00FC370D" w:rsidRPr="00FC370D" w:rsidRDefault="00FC370D" w:rsidP="00583919">
            <w:pPr>
              <w:spacing w:before="120" w:after="240"/>
              <w:ind w:left="0"/>
              <w:jc w:val="both"/>
              <w:rPr>
                <w:rFonts w:ascii="Liberation Sans" w:hAnsi="Liberation Sans" w:cs="Liberation Sans"/>
              </w:rPr>
            </w:pPr>
            <w:r w:rsidRPr="00583919">
              <w:rPr>
                <w:rFonts w:ascii="Liberation Sans" w:hAnsi="Liberation Sans" w:cs="Liberation Sans"/>
              </w:rPr>
              <w:t xml:space="preserve">Having role models of successful businesses you admire offers more than inspiration. You </w:t>
            </w:r>
            <w:r w:rsidRPr="00583919">
              <w:rPr>
                <w:rFonts w:ascii="Liberation Sans" w:hAnsi="Liberation Sans" w:cs="Liberation Sans"/>
              </w:rPr>
              <w:t>can find out</w:t>
            </w:r>
            <w:r w:rsidRPr="00583919">
              <w:rPr>
                <w:rFonts w:ascii="Liberation Sans" w:hAnsi="Liberation Sans" w:cs="Liberation Sans"/>
              </w:rPr>
              <w:t xml:space="preserve"> a lot by studying them. To understand how they spelled success, give some thought to what you admire about them, starting with the basic idea that powers their business. This form </w:t>
            </w:r>
            <w:r w:rsidRPr="00583919">
              <w:rPr>
                <w:rFonts w:ascii="Liberation Sans" w:hAnsi="Liberation Sans" w:cs="Liberation Sans"/>
              </w:rPr>
              <w:t xml:space="preserve">can </w:t>
            </w:r>
            <w:r w:rsidRPr="00583919">
              <w:rPr>
                <w:rFonts w:ascii="Liberation Sans" w:hAnsi="Liberation Sans" w:cs="Liberation Sans"/>
              </w:rPr>
              <w:t>help. Fill one out for each of the businesses you hope to emulate.</w:t>
            </w:r>
          </w:p>
        </w:tc>
      </w:tr>
      <w:tr w:rsidR="00FC370D" w:rsidRPr="00D7729A" w14:paraId="41C71A04" w14:textId="77777777" w:rsidTr="00E81918">
        <w:trPr>
          <w:cantSplit/>
          <w:jc w:val="center"/>
        </w:trPr>
        <w:tc>
          <w:tcPr>
            <w:tcW w:w="7920" w:type="dxa"/>
            <w:shd w:val="clear" w:color="auto" w:fill="E6E6E6"/>
          </w:tcPr>
          <w:p w14:paraId="52A08DC5" w14:textId="77777777" w:rsidR="00FC370D" w:rsidRPr="00FC370D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  <w:b/>
                <w:bCs/>
              </w:rPr>
            </w:pPr>
            <w:r w:rsidRPr="00FC370D">
              <w:rPr>
                <w:rFonts w:ascii="Liberation Sans" w:hAnsi="Liberation Sans" w:cs="Liberation Sans"/>
                <w:b/>
                <w:bCs/>
              </w:rPr>
              <w:t xml:space="preserve">Name of the Business: </w:t>
            </w:r>
          </w:p>
          <w:p w14:paraId="746B9269" w14:textId="77777777" w:rsidR="00FC370D" w:rsidRPr="00FC370D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>List the three things you most admire about their business:</w:t>
            </w:r>
          </w:p>
          <w:p w14:paraId="5DDCA9CC" w14:textId="77777777" w:rsidR="00FC370D" w:rsidRPr="00FC370D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 xml:space="preserve">1. </w:t>
            </w:r>
            <w:bookmarkStart w:id="0" w:name="_GoBack"/>
            <w:bookmarkEnd w:id="0"/>
          </w:p>
          <w:p w14:paraId="756AE76D" w14:textId="77777777" w:rsidR="00FC370D" w:rsidRPr="00FC370D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>2.</w:t>
            </w:r>
          </w:p>
          <w:p w14:paraId="213D2527" w14:textId="77777777" w:rsidR="00FC370D" w:rsidRPr="00FC370D" w:rsidRDefault="00FC370D" w:rsidP="00FC370D">
            <w:pPr>
              <w:spacing w:before="120" w:after="240"/>
              <w:ind w:left="425"/>
            </w:pPr>
            <w:r w:rsidRPr="00FC370D">
              <w:rPr>
                <w:rFonts w:ascii="Liberation Sans" w:hAnsi="Liberation Sans" w:cs="Liberation Sans"/>
              </w:rPr>
              <w:t>3.</w:t>
            </w:r>
            <w:r>
              <w:t xml:space="preserve"> </w:t>
            </w:r>
          </w:p>
        </w:tc>
      </w:tr>
      <w:tr w:rsidR="00FC370D" w:rsidRPr="00D7729A" w14:paraId="56BA9BCC" w14:textId="77777777" w:rsidTr="00E81918">
        <w:trPr>
          <w:cantSplit/>
          <w:jc w:val="center"/>
        </w:trPr>
        <w:tc>
          <w:tcPr>
            <w:tcW w:w="7920" w:type="dxa"/>
            <w:shd w:val="clear" w:color="auto" w:fill="E6E6E6"/>
          </w:tcPr>
          <w:p w14:paraId="0E3DE4EC" w14:textId="77777777" w:rsidR="00FC370D" w:rsidRDefault="00FC370D" w:rsidP="00FC370D">
            <w:pPr>
              <w:spacing w:before="120" w:after="240"/>
              <w:ind w:left="51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>Describe its basic business idea in 25 words or less:</w:t>
            </w:r>
          </w:p>
          <w:p w14:paraId="7783E090" w14:textId="77777777" w:rsidR="00FC370D" w:rsidRDefault="00FC370D" w:rsidP="00FC370D">
            <w:pPr>
              <w:spacing w:before="120" w:after="240"/>
              <w:ind w:left="515"/>
              <w:rPr>
                <w:rFonts w:ascii="Liberation Sans" w:hAnsi="Liberation Sans" w:cs="Liberation Sans"/>
              </w:rPr>
            </w:pPr>
          </w:p>
          <w:p w14:paraId="194AE24F" w14:textId="77777777" w:rsidR="00FC370D" w:rsidRPr="00FC370D" w:rsidRDefault="00FC370D" w:rsidP="00FC370D">
            <w:pPr>
              <w:spacing w:before="120" w:after="240"/>
              <w:ind w:left="515"/>
              <w:rPr>
                <w:rFonts w:ascii="Liberation Sans" w:hAnsi="Liberation Sans" w:cs="Liberation Sans"/>
              </w:rPr>
            </w:pPr>
          </w:p>
          <w:p w14:paraId="68D8BD0D" w14:textId="77777777" w:rsidR="00FC370D" w:rsidRDefault="00FC370D" w:rsidP="00FC370D">
            <w:pPr>
              <w:spacing w:before="120" w:after="240"/>
              <w:ind w:left="515"/>
            </w:pPr>
          </w:p>
          <w:p w14:paraId="5DD97915" w14:textId="77777777" w:rsidR="00FC370D" w:rsidRDefault="00FC370D" w:rsidP="00FC370D">
            <w:pPr>
              <w:spacing w:before="120" w:after="240"/>
              <w:ind w:left="515"/>
            </w:pPr>
          </w:p>
          <w:p w14:paraId="7B0700E7" w14:textId="77777777" w:rsidR="00FC370D" w:rsidRPr="004652DC" w:rsidRDefault="00FC370D" w:rsidP="00FC370D">
            <w:pPr>
              <w:spacing w:before="120" w:after="240"/>
              <w:ind w:left="515"/>
              <w:rPr>
                <w:rFonts w:ascii="Liberation Sans" w:hAnsi="Liberation Sans" w:cs="Liberation Sans"/>
                <w:b/>
                <w:bCs/>
              </w:rPr>
            </w:pPr>
          </w:p>
        </w:tc>
      </w:tr>
      <w:tr w:rsidR="00FC370D" w:rsidRPr="00D7729A" w14:paraId="47F1E17A" w14:textId="77777777" w:rsidTr="00E81918">
        <w:trPr>
          <w:cantSplit/>
          <w:jc w:val="center"/>
        </w:trPr>
        <w:tc>
          <w:tcPr>
            <w:tcW w:w="7920" w:type="dxa"/>
            <w:shd w:val="clear" w:color="auto" w:fill="E6E6E6"/>
          </w:tcPr>
          <w:p w14:paraId="4FF7C0F1" w14:textId="77777777" w:rsidR="00FC370D" w:rsidRPr="00FC370D" w:rsidRDefault="00FC370D" w:rsidP="00FC370D">
            <w:pPr>
              <w:ind w:left="42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>List the three most important things the business did to implement the idea:</w:t>
            </w:r>
          </w:p>
          <w:p w14:paraId="6EB1C39A" w14:textId="77777777" w:rsidR="00FC370D" w:rsidRPr="00E81918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</w:rPr>
            </w:pPr>
            <w:r w:rsidRPr="00E81918">
              <w:rPr>
                <w:rFonts w:ascii="Liberation Sans" w:hAnsi="Liberation Sans" w:cs="Liberation Sans"/>
              </w:rPr>
              <w:t xml:space="preserve">1. </w:t>
            </w:r>
          </w:p>
          <w:p w14:paraId="34A9D3EC" w14:textId="77777777" w:rsidR="00FC370D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</w:rPr>
            </w:pPr>
            <w:r w:rsidRPr="00E81918">
              <w:rPr>
                <w:rFonts w:ascii="Liberation Sans" w:hAnsi="Liberation Sans" w:cs="Liberation Sans"/>
              </w:rPr>
              <w:t>2.</w:t>
            </w:r>
          </w:p>
          <w:p w14:paraId="7233CAA4" w14:textId="77777777" w:rsidR="00FC370D" w:rsidRPr="00FC370D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</w:rPr>
            </w:pPr>
            <w:r w:rsidRPr="00E81918">
              <w:rPr>
                <w:rFonts w:ascii="Liberation Sans" w:hAnsi="Liberation Sans" w:cs="Liberation Sans"/>
              </w:rPr>
              <w:t>3.</w:t>
            </w:r>
          </w:p>
        </w:tc>
      </w:tr>
      <w:tr w:rsidR="00FC370D" w:rsidRPr="00D7729A" w14:paraId="5A8A96FA" w14:textId="77777777" w:rsidTr="00E81918">
        <w:trPr>
          <w:cantSplit/>
          <w:jc w:val="center"/>
        </w:trPr>
        <w:tc>
          <w:tcPr>
            <w:tcW w:w="7920" w:type="dxa"/>
            <w:shd w:val="clear" w:color="auto" w:fill="E6E6E6"/>
          </w:tcPr>
          <w:p w14:paraId="2563CE61" w14:textId="77777777" w:rsidR="00FC370D" w:rsidRPr="00FC370D" w:rsidRDefault="00FC370D" w:rsidP="00FC370D">
            <w:pPr>
              <w:ind w:left="42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>List at least two things it could have done better:</w:t>
            </w:r>
          </w:p>
          <w:p w14:paraId="00F1168A" w14:textId="77777777" w:rsidR="00FC370D" w:rsidRPr="00FC370D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 xml:space="preserve">1. </w:t>
            </w:r>
          </w:p>
          <w:p w14:paraId="3BFA618F" w14:textId="77777777" w:rsidR="00FC370D" w:rsidRPr="00FC370D" w:rsidRDefault="00FC370D" w:rsidP="00FC370D">
            <w:pPr>
              <w:spacing w:before="120" w:after="240"/>
              <w:ind w:left="42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>2.</w:t>
            </w:r>
          </w:p>
          <w:p w14:paraId="0F7D71FC" w14:textId="77777777" w:rsidR="00FC370D" w:rsidRPr="00FC370D" w:rsidRDefault="00FC370D" w:rsidP="00FC370D">
            <w:pPr>
              <w:ind w:left="425"/>
            </w:pPr>
            <w:r w:rsidRPr="00FC370D">
              <w:rPr>
                <w:rFonts w:ascii="Liberation Sans" w:hAnsi="Liberation Sans" w:cs="Liberation Sans"/>
              </w:rPr>
              <w:t>3.</w:t>
            </w:r>
          </w:p>
        </w:tc>
      </w:tr>
      <w:tr w:rsidR="00FC370D" w:rsidRPr="00D7729A" w14:paraId="2D88C172" w14:textId="77777777" w:rsidTr="00E81918">
        <w:trPr>
          <w:cantSplit/>
          <w:jc w:val="center"/>
        </w:trPr>
        <w:tc>
          <w:tcPr>
            <w:tcW w:w="7920" w:type="dxa"/>
            <w:shd w:val="clear" w:color="auto" w:fill="E6E6E6"/>
          </w:tcPr>
          <w:p w14:paraId="11CEEB23" w14:textId="77777777" w:rsidR="00FC370D" w:rsidRPr="00FC370D" w:rsidRDefault="00FC370D" w:rsidP="00FC370D">
            <w:pPr>
              <w:spacing w:before="120" w:after="240"/>
              <w:ind w:left="51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lastRenderedPageBreak/>
              <w:t>Describe how your enterprise will be similar:</w:t>
            </w:r>
          </w:p>
          <w:p w14:paraId="4A1F49EC" w14:textId="77777777" w:rsidR="00FC370D" w:rsidRDefault="00FC370D" w:rsidP="00FC370D">
            <w:pPr>
              <w:spacing w:before="120" w:after="240"/>
              <w:ind w:left="515"/>
            </w:pPr>
          </w:p>
          <w:p w14:paraId="2D63C305" w14:textId="77777777" w:rsidR="00FC370D" w:rsidRDefault="00FC370D" w:rsidP="00FC370D">
            <w:pPr>
              <w:spacing w:before="120" w:after="240"/>
              <w:ind w:left="515"/>
            </w:pPr>
          </w:p>
          <w:p w14:paraId="673D59F3" w14:textId="77777777" w:rsidR="00FC370D" w:rsidRDefault="00FC370D" w:rsidP="00FC370D">
            <w:pPr>
              <w:spacing w:before="120" w:after="240"/>
              <w:ind w:left="515"/>
            </w:pPr>
          </w:p>
          <w:p w14:paraId="37B0B5E4" w14:textId="77777777" w:rsidR="00FC370D" w:rsidRDefault="00FC370D" w:rsidP="00FC370D">
            <w:pPr>
              <w:spacing w:before="120" w:after="240"/>
              <w:ind w:left="515"/>
            </w:pPr>
          </w:p>
          <w:p w14:paraId="113EB3EA" w14:textId="77777777" w:rsidR="00FC370D" w:rsidRPr="004652DC" w:rsidRDefault="00FC370D" w:rsidP="00FC370D">
            <w:pPr>
              <w:spacing w:before="120" w:after="240"/>
              <w:ind w:left="515"/>
              <w:rPr>
                <w:rFonts w:ascii="Liberation Sans" w:hAnsi="Liberation Sans" w:cs="Liberation Sans"/>
                <w:b/>
                <w:bCs/>
              </w:rPr>
            </w:pPr>
          </w:p>
        </w:tc>
      </w:tr>
      <w:tr w:rsidR="00FC370D" w:rsidRPr="00D7729A" w14:paraId="615F62DC" w14:textId="77777777" w:rsidTr="00E81918">
        <w:trPr>
          <w:cantSplit/>
          <w:jc w:val="center"/>
        </w:trPr>
        <w:tc>
          <w:tcPr>
            <w:tcW w:w="7920" w:type="dxa"/>
            <w:shd w:val="clear" w:color="auto" w:fill="E6E6E6"/>
          </w:tcPr>
          <w:p w14:paraId="7271F70C" w14:textId="77777777" w:rsidR="00FC370D" w:rsidRDefault="00FC370D" w:rsidP="00FC370D">
            <w:pPr>
              <w:ind w:left="51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>Describe how it will differ:</w:t>
            </w:r>
          </w:p>
          <w:p w14:paraId="191F6FE3" w14:textId="77777777" w:rsidR="00FC370D" w:rsidRDefault="00FC370D" w:rsidP="00FC370D">
            <w:pPr>
              <w:ind w:left="515"/>
              <w:rPr>
                <w:rFonts w:ascii="Liberation Sans" w:hAnsi="Liberation Sans" w:cs="Liberation Sans"/>
              </w:rPr>
            </w:pPr>
          </w:p>
          <w:p w14:paraId="661419ED" w14:textId="77777777" w:rsidR="00FC370D" w:rsidRDefault="00FC370D" w:rsidP="00FC370D">
            <w:pPr>
              <w:ind w:left="515"/>
              <w:rPr>
                <w:rFonts w:ascii="Liberation Sans" w:hAnsi="Liberation Sans" w:cs="Liberation Sans"/>
              </w:rPr>
            </w:pPr>
          </w:p>
          <w:p w14:paraId="2C33775C" w14:textId="77777777" w:rsidR="00FC370D" w:rsidRPr="00FC370D" w:rsidRDefault="00FC370D" w:rsidP="00FC370D">
            <w:pPr>
              <w:ind w:left="515"/>
              <w:rPr>
                <w:rFonts w:ascii="Liberation Sans" w:hAnsi="Liberation Sans" w:cs="Liberation Sans"/>
              </w:rPr>
            </w:pPr>
          </w:p>
          <w:p w14:paraId="4D76CB3B" w14:textId="77777777" w:rsidR="00FC370D" w:rsidRPr="00FC370D" w:rsidRDefault="00FC370D" w:rsidP="00FC370D">
            <w:pPr>
              <w:spacing w:before="120" w:after="240"/>
              <w:ind w:left="515"/>
              <w:rPr>
                <w:rFonts w:ascii="Liberation Sans" w:hAnsi="Liberation Sans" w:cs="Liberation Sans"/>
                <w:b/>
                <w:bCs/>
              </w:rPr>
            </w:pPr>
          </w:p>
        </w:tc>
      </w:tr>
      <w:tr w:rsidR="00FC370D" w:rsidRPr="00D7729A" w14:paraId="4639836F" w14:textId="77777777" w:rsidTr="00E81918">
        <w:trPr>
          <w:cantSplit/>
          <w:jc w:val="center"/>
        </w:trPr>
        <w:tc>
          <w:tcPr>
            <w:tcW w:w="7920" w:type="dxa"/>
            <w:shd w:val="clear" w:color="auto" w:fill="E6E6E6"/>
          </w:tcPr>
          <w:p w14:paraId="23607641" w14:textId="77777777" w:rsidR="00FC370D" w:rsidRDefault="00FC370D" w:rsidP="00FC370D">
            <w:pPr>
              <w:ind w:left="515"/>
              <w:rPr>
                <w:rFonts w:ascii="Liberation Sans" w:hAnsi="Liberation Sans" w:cs="Liberation Sans"/>
              </w:rPr>
            </w:pPr>
            <w:r w:rsidRPr="00FC370D">
              <w:rPr>
                <w:rFonts w:ascii="Liberation Sans" w:hAnsi="Liberation Sans" w:cs="Liberation Sans"/>
              </w:rPr>
              <w:t xml:space="preserve">If </w:t>
            </w:r>
            <w:r>
              <w:rPr>
                <w:rFonts w:ascii="Liberation Sans" w:hAnsi="Liberation Sans" w:cs="Liberation Sans"/>
              </w:rPr>
              <w:t>you’ll</w:t>
            </w:r>
            <w:r w:rsidRPr="00FC370D">
              <w:rPr>
                <w:rFonts w:ascii="Liberation Sans" w:hAnsi="Liberation Sans" w:cs="Liberation Sans"/>
              </w:rPr>
              <w:t xml:space="preserve"> be going after the same customers, describe your competitive edge:</w:t>
            </w:r>
          </w:p>
          <w:p w14:paraId="46A55768" w14:textId="77777777" w:rsidR="00FC370D" w:rsidRDefault="00FC370D" w:rsidP="00FC370D">
            <w:pPr>
              <w:ind w:left="515"/>
              <w:rPr>
                <w:rFonts w:ascii="Liberation Sans" w:hAnsi="Liberation Sans" w:cs="Liberation Sans"/>
              </w:rPr>
            </w:pPr>
          </w:p>
          <w:p w14:paraId="501708AC" w14:textId="77777777" w:rsidR="00FC370D" w:rsidRDefault="00FC370D" w:rsidP="00FC370D">
            <w:pPr>
              <w:ind w:left="515"/>
              <w:rPr>
                <w:rFonts w:ascii="Liberation Sans" w:hAnsi="Liberation Sans" w:cs="Liberation Sans"/>
              </w:rPr>
            </w:pPr>
          </w:p>
          <w:p w14:paraId="1EB48ACC" w14:textId="77777777" w:rsidR="00FC370D" w:rsidRPr="00FC370D" w:rsidRDefault="00FC370D" w:rsidP="00FC370D">
            <w:pPr>
              <w:ind w:left="515"/>
              <w:rPr>
                <w:rFonts w:ascii="Liberation Sans" w:hAnsi="Liberation Sans" w:cs="Liberation Sans"/>
              </w:rPr>
            </w:pPr>
          </w:p>
          <w:p w14:paraId="0F3D858F" w14:textId="77777777" w:rsidR="00FC370D" w:rsidRPr="00FC370D" w:rsidRDefault="00FC370D" w:rsidP="00FC370D">
            <w:pPr>
              <w:spacing w:before="120" w:after="240"/>
              <w:ind w:left="515"/>
              <w:rPr>
                <w:rFonts w:ascii="Liberation Sans" w:hAnsi="Liberation Sans" w:cs="Liberation Sans"/>
                <w:b/>
                <w:bCs/>
              </w:rPr>
            </w:pPr>
          </w:p>
        </w:tc>
      </w:tr>
    </w:tbl>
    <w:p w14:paraId="277413EA" w14:textId="77777777" w:rsidR="00FC370D" w:rsidRPr="00D7729A" w:rsidRDefault="00FC370D" w:rsidP="00FC370D">
      <w:pPr>
        <w:rPr>
          <w:rFonts w:ascii="Liberation Sans" w:hAnsi="Liberation Sans" w:cs="Liberation Sans"/>
          <w:b/>
        </w:rPr>
      </w:pPr>
    </w:p>
    <w:p w14:paraId="2B2CC2A3" w14:textId="77777777" w:rsidR="00623132" w:rsidRDefault="00623132" w:rsidP="00623132"/>
    <w:p w14:paraId="6F33BDC1" w14:textId="77777777" w:rsidR="00623132" w:rsidRDefault="00623132" w:rsidP="00623132"/>
    <w:p w14:paraId="2F038D73" w14:textId="77777777" w:rsidR="00623132" w:rsidRDefault="00623132" w:rsidP="00623132"/>
    <w:p w14:paraId="365643D4" w14:textId="77777777" w:rsidR="00623132" w:rsidRDefault="00623132" w:rsidP="00623132"/>
    <w:p w14:paraId="2674E7B2" w14:textId="77777777" w:rsidR="00452C79" w:rsidRDefault="00452C79"/>
    <w:sectPr w:rsidR="00452C79" w:rsidSect="00452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Georgia Bold Italic">
    <w:panose1 w:val="02040802050405090203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 Narrow Bold Italic">
    <w:panose1 w:val="020B07060202020A0204"/>
    <w:charset w:val="00"/>
    <w:family w:val="auto"/>
    <w:pitch w:val="variable"/>
    <w:sig w:usb0="00000003" w:usb1="00000000" w:usb2="00000000" w:usb3="00000000" w:csb0="00000001" w:csb1="00000000"/>
  </w:font>
  <w:font w:name="Arial Narrow Italic">
    <w:panose1 w:val="020B06060202020A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39F4"/>
    <w:multiLevelType w:val="hybridMultilevel"/>
    <w:tmpl w:val="FEDE1EEE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2"/>
    <w:rsid w:val="00146AF1"/>
    <w:rsid w:val="00452C79"/>
    <w:rsid w:val="00583919"/>
    <w:rsid w:val="00623132"/>
    <w:rsid w:val="00F81EFB"/>
    <w:rsid w:val="00FC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1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FB"/>
    <w:pPr>
      <w:spacing w:after="220" w:line="220" w:lineRule="exact"/>
      <w:ind w:left="1022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Heading1">
    <w:name w:val="heading 1"/>
    <w:next w:val="Normal"/>
    <w:link w:val="Heading1Char"/>
    <w:qFormat/>
    <w:rsid w:val="00F81EFB"/>
    <w:pPr>
      <w:keepNext/>
      <w:widowControl w:val="0"/>
      <w:spacing w:before="280" w:after="210" w:line="480" w:lineRule="exact"/>
      <w:outlineLvl w:val="0"/>
    </w:pPr>
    <w:rPr>
      <w:rFonts w:ascii="Georgia" w:eastAsia="Times New Roman" w:hAnsi="Georgia" w:cs="Times New Roman"/>
      <w:b/>
      <w:i/>
      <w:spacing w:val="10"/>
      <w:sz w:val="34"/>
      <w:szCs w:val="20"/>
    </w:rPr>
  </w:style>
  <w:style w:type="paragraph" w:styleId="Heading2">
    <w:name w:val="heading 2"/>
    <w:next w:val="Normal"/>
    <w:link w:val="Heading2Char"/>
    <w:qFormat/>
    <w:rsid w:val="00F81EFB"/>
    <w:pPr>
      <w:keepNext/>
      <w:widowControl w:val="0"/>
      <w:spacing w:before="240" w:after="190" w:line="400" w:lineRule="exact"/>
      <w:ind w:left="1020"/>
      <w:outlineLvl w:val="1"/>
    </w:pPr>
    <w:rPr>
      <w:rFonts w:ascii="Georgia" w:eastAsia="Times New Roman" w:hAnsi="Georgia" w:cs="Times New Roman"/>
      <w:b/>
      <w:i/>
      <w:sz w:val="30"/>
      <w:szCs w:val="20"/>
    </w:rPr>
  </w:style>
  <w:style w:type="paragraph" w:styleId="Heading3">
    <w:name w:val="heading 3"/>
    <w:next w:val="Normal"/>
    <w:link w:val="Heading3Char"/>
    <w:qFormat/>
    <w:rsid w:val="00F81EFB"/>
    <w:pPr>
      <w:keepNext/>
      <w:widowControl w:val="0"/>
      <w:spacing w:before="60" w:after="60" w:line="240" w:lineRule="exact"/>
      <w:ind w:left="1020"/>
      <w:outlineLvl w:val="2"/>
    </w:pPr>
    <w:rPr>
      <w:rFonts w:ascii="Georgia" w:eastAsia="Times New Roman" w:hAnsi="Georgia" w:cs="Times New Roman"/>
      <w:b/>
      <w:i/>
      <w:sz w:val="20"/>
      <w:szCs w:val="20"/>
    </w:rPr>
  </w:style>
  <w:style w:type="paragraph" w:styleId="Heading4">
    <w:name w:val="heading 4"/>
    <w:next w:val="Normal"/>
    <w:link w:val="Heading4Char"/>
    <w:qFormat/>
    <w:rsid w:val="00F81EFB"/>
    <w:pPr>
      <w:keepNext/>
      <w:widowControl w:val="0"/>
      <w:spacing w:after="60" w:line="240" w:lineRule="exact"/>
      <w:ind w:left="1020"/>
      <w:outlineLvl w:val="3"/>
    </w:pPr>
    <w:rPr>
      <w:rFonts w:ascii="Georgia" w:eastAsia="Times New Roman" w:hAnsi="Georgia" w:cs="Times New Roman"/>
      <w:b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81EFB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  <w:rsid w:val="00F81EF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81EFB"/>
  </w:style>
  <w:style w:type="paragraph" w:customStyle="1" w:styleId="TBBody">
    <w:name w:val="TB Body"/>
    <w:rsid w:val="00F81EFB"/>
    <w:pPr>
      <w:widowControl w:val="0"/>
      <w:spacing w:before="40" w:after="100" w:line="220" w:lineRule="exact"/>
    </w:pPr>
    <w:rPr>
      <w:rFonts w:ascii="Arial" w:eastAsia="Times New Roman" w:hAnsi="Arial" w:cs="Times New Roman"/>
      <w:sz w:val="19"/>
      <w:szCs w:val="20"/>
    </w:rPr>
  </w:style>
  <w:style w:type="character" w:customStyle="1" w:styleId="Heading1Char">
    <w:name w:val="Heading 1 Char"/>
    <w:basedOn w:val="DefaultParagraphFont"/>
    <w:link w:val="Heading1"/>
    <w:rsid w:val="00FC370D"/>
    <w:rPr>
      <w:rFonts w:ascii="Georgia" w:eastAsia="Times New Roman" w:hAnsi="Georgia" w:cs="Times New Roman"/>
      <w:b/>
      <w:i/>
      <w:spacing w:val="10"/>
      <w:sz w:val="34"/>
      <w:szCs w:val="20"/>
    </w:rPr>
  </w:style>
  <w:style w:type="character" w:customStyle="1" w:styleId="Heading2Char">
    <w:name w:val="Heading 2 Char"/>
    <w:basedOn w:val="DefaultParagraphFont"/>
    <w:link w:val="Heading2"/>
    <w:rsid w:val="00FC370D"/>
    <w:rPr>
      <w:rFonts w:ascii="Georgia" w:eastAsia="Times New Roman" w:hAnsi="Georgia" w:cs="Times New Roman"/>
      <w:b/>
      <w:i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FC370D"/>
    <w:rPr>
      <w:rFonts w:ascii="Georgia" w:eastAsia="Times New Roman" w:hAnsi="Georgia" w:cs="Times New Roman"/>
      <w:b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FC370D"/>
    <w:rPr>
      <w:rFonts w:ascii="Georgia" w:eastAsia="Times New Roman" w:hAnsi="Georgia" w:cs="Times New Roman"/>
      <w:b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C370D"/>
    <w:rPr>
      <w:rFonts w:ascii="Arial" w:eastAsia="Times New Roman" w:hAnsi="Arial" w:cs="Times New Roman"/>
      <w:spacing w:val="6"/>
      <w:szCs w:val="20"/>
    </w:rPr>
  </w:style>
  <w:style w:type="paragraph" w:customStyle="1" w:styleId="Bullet">
    <w:name w:val="Bullet"/>
    <w:rsid w:val="00F81EFB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Chap">
    <w:name w:val="Chap #"/>
    <w:next w:val="Normal"/>
    <w:rsid w:val="00F81EFB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</w:rPr>
  </w:style>
  <w:style w:type="paragraph" w:styleId="Caption">
    <w:name w:val="caption"/>
    <w:next w:val="Normal"/>
    <w:qFormat/>
    <w:rsid w:val="00F81EFB"/>
    <w:pPr>
      <w:widowControl w:val="0"/>
      <w:pBdr>
        <w:top w:val="single" w:sz="12" w:space="2" w:color="auto"/>
        <w:bottom w:val="single" w:sz="12" w:space="2" w:color="auto"/>
      </w:pBdr>
      <w:spacing w:before="60" w:after="60" w:line="240" w:lineRule="exact"/>
    </w:pPr>
    <w:rPr>
      <w:rFonts w:ascii="Arial" w:eastAsia="Times New Roman" w:hAnsi="Arial" w:cs="Times New Roman"/>
      <w:sz w:val="19"/>
      <w:szCs w:val="20"/>
    </w:rPr>
  </w:style>
  <w:style w:type="paragraph" w:customStyle="1" w:styleId="Unnumbered">
    <w:name w:val="Unnumbered"/>
    <w:rsid w:val="00F81EFB"/>
    <w:pPr>
      <w:widowControl w:val="0"/>
      <w:spacing w:after="110" w:line="220" w:lineRule="exact"/>
      <w:ind w:left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NumList">
    <w:name w:val="Num List"/>
    <w:rsid w:val="00F81EFB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Code">
    <w:name w:val="Code"/>
    <w:rsid w:val="00F81EFB"/>
    <w:pPr>
      <w:tabs>
        <w:tab w:val="right" w:pos="7700"/>
      </w:tabs>
      <w:spacing w:after="0" w:line="238" w:lineRule="auto"/>
      <w:ind w:left="2333" w:hanging="1195"/>
    </w:pPr>
    <w:rPr>
      <w:rFonts w:ascii="Courier New" w:eastAsia="Times New Roman" w:hAnsi="Courier New" w:cs="Times New Roman"/>
      <w:sz w:val="19"/>
      <w:szCs w:val="20"/>
    </w:rPr>
  </w:style>
  <w:style w:type="paragraph" w:customStyle="1" w:styleId="Production">
    <w:name w:val="Production"/>
    <w:rsid w:val="00F81EF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</w:rPr>
  </w:style>
  <w:style w:type="paragraph" w:customStyle="1" w:styleId="TBHead">
    <w:name w:val="TB Head"/>
    <w:next w:val="TBColHead"/>
    <w:rsid w:val="00F81EFB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eastAsia="Times New Roman" w:hAnsi="Arial" w:cs="Times New Roman"/>
      <w:b/>
      <w:spacing w:val="6"/>
      <w:sz w:val="20"/>
      <w:szCs w:val="20"/>
    </w:rPr>
  </w:style>
  <w:style w:type="paragraph" w:customStyle="1" w:styleId="TBColHead">
    <w:name w:val="TB Col Head"/>
    <w:next w:val="TBBody"/>
    <w:rsid w:val="00F81EFB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eastAsia="Times New Roman" w:hAnsi="Arial" w:cs="Times New Roman"/>
      <w:b/>
      <w:i/>
      <w:sz w:val="18"/>
      <w:szCs w:val="20"/>
    </w:rPr>
  </w:style>
  <w:style w:type="paragraph" w:customStyle="1" w:styleId="ChapTitle">
    <w:name w:val="Chap Title"/>
    <w:next w:val="Normal"/>
    <w:rsid w:val="00F81EFB"/>
    <w:pPr>
      <w:widowControl w:val="0"/>
      <w:pBdr>
        <w:bottom w:val="dotted" w:sz="18" w:space="19" w:color="808080"/>
      </w:pBdr>
      <w:spacing w:after="240" w:line="720" w:lineRule="exact"/>
      <w:jc w:val="center"/>
    </w:pPr>
    <w:rPr>
      <w:rFonts w:ascii="Arial Narrow" w:eastAsia="Times New Roman" w:hAnsi="Arial Narrow" w:cs="Times New Roman"/>
      <w:b/>
      <w:spacing w:val="-20"/>
      <w:sz w:val="56"/>
      <w:szCs w:val="20"/>
    </w:rPr>
  </w:style>
  <w:style w:type="paragraph" w:customStyle="1" w:styleId="IntroHead">
    <w:name w:val="Intro Head"/>
    <w:next w:val="IntroText"/>
    <w:rsid w:val="00F81EFB"/>
    <w:pPr>
      <w:widowControl w:val="0"/>
      <w:spacing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</w:rPr>
  </w:style>
  <w:style w:type="paragraph" w:customStyle="1" w:styleId="IntroText">
    <w:name w:val="Intro Text"/>
    <w:rsid w:val="00F81EFB"/>
    <w:pPr>
      <w:widowControl w:val="0"/>
      <w:tabs>
        <w:tab w:val="left" w:pos="360"/>
      </w:tabs>
      <w:spacing w:after="80" w:line="220" w:lineRule="exact"/>
      <w:ind w:left="200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SBHead">
    <w:name w:val="SB Head"/>
    <w:next w:val="SBBody"/>
    <w:rsid w:val="00F81EFB"/>
    <w:pPr>
      <w:keepNext/>
      <w:widowControl w:val="0"/>
      <w:spacing w:before="180" w:after="110" w:line="36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SBBody">
    <w:name w:val="SB Body"/>
    <w:rsid w:val="00F81EFB"/>
    <w:pPr>
      <w:spacing w:after="120" w:line="22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ntroLast">
    <w:name w:val="Intro Last"/>
    <w:basedOn w:val="IntroText"/>
    <w:next w:val="Normal"/>
    <w:rsid w:val="00F81EFB"/>
    <w:pPr>
      <w:pBdr>
        <w:bottom w:val="dotted" w:sz="18" w:space="12" w:color="808080"/>
      </w:pBdr>
      <w:spacing w:after="480"/>
    </w:pPr>
  </w:style>
  <w:style w:type="paragraph" w:customStyle="1" w:styleId="CodeLast">
    <w:name w:val="Code Last"/>
    <w:basedOn w:val="Code"/>
    <w:next w:val="Normal"/>
    <w:rsid w:val="00F81EFB"/>
    <w:pPr>
      <w:spacing w:after="220"/>
    </w:pPr>
  </w:style>
  <w:style w:type="paragraph" w:customStyle="1" w:styleId="TBLast">
    <w:name w:val="TB Last"/>
    <w:basedOn w:val="TBBody"/>
    <w:next w:val="Normal"/>
    <w:rsid w:val="00F81EFB"/>
    <w:pPr>
      <w:spacing w:after="440"/>
    </w:pPr>
  </w:style>
  <w:style w:type="paragraph" w:customStyle="1" w:styleId="NumList2">
    <w:name w:val="Num List 2"/>
    <w:basedOn w:val="NumList"/>
    <w:rsid w:val="00F81EFB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Last">
    <w:name w:val="Num Last"/>
    <w:basedOn w:val="NumList"/>
    <w:next w:val="Normal"/>
    <w:rsid w:val="00F81EFB"/>
    <w:pPr>
      <w:spacing w:after="220"/>
    </w:pPr>
  </w:style>
  <w:style w:type="paragraph" w:customStyle="1" w:styleId="Bullet2">
    <w:name w:val="Bullet 2"/>
    <w:basedOn w:val="Bullet"/>
    <w:rsid w:val="00F81EFB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Last">
    <w:name w:val="Bullet Last"/>
    <w:basedOn w:val="Bullet"/>
    <w:next w:val="Normal"/>
    <w:rsid w:val="00F81EFB"/>
    <w:pPr>
      <w:spacing w:after="220"/>
    </w:pPr>
  </w:style>
  <w:style w:type="paragraph" w:customStyle="1" w:styleId="AuthorQuery">
    <w:name w:val="Author Query"/>
    <w:basedOn w:val="Production"/>
    <w:rsid w:val="00F81EFB"/>
    <w:rPr>
      <w:color w:val="FF0000"/>
    </w:rPr>
  </w:style>
  <w:style w:type="paragraph" w:customStyle="1" w:styleId="Bullet2Last">
    <w:name w:val="Bullet 2 Last"/>
    <w:basedOn w:val="Bullet2"/>
    <w:next w:val="Normal"/>
    <w:rsid w:val="00F81EFB"/>
    <w:pPr>
      <w:spacing w:after="220"/>
    </w:pPr>
  </w:style>
  <w:style w:type="paragraph" w:customStyle="1" w:styleId="Num2Last">
    <w:name w:val="Num 2 Last"/>
    <w:basedOn w:val="NumList2"/>
    <w:next w:val="Normal"/>
    <w:rsid w:val="00F81EFB"/>
    <w:pPr>
      <w:spacing w:after="220"/>
    </w:pPr>
  </w:style>
  <w:style w:type="paragraph" w:customStyle="1" w:styleId="SBCode">
    <w:name w:val="SB Code"/>
    <w:basedOn w:val="SBBody"/>
    <w:rsid w:val="00F81EFB"/>
    <w:pPr>
      <w:spacing w:after="0"/>
    </w:pPr>
    <w:rPr>
      <w:rFonts w:ascii="Courier New" w:hAnsi="Courier New"/>
      <w:sz w:val="19"/>
    </w:rPr>
  </w:style>
  <w:style w:type="paragraph" w:customStyle="1" w:styleId="Unnumbered-Last">
    <w:name w:val="Unnumbered-Last"/>
    <w:basedOn w:val="Unnumbered"/>
    <w:next w:val="Normal"/>
    <w:rsid w:val="00F81EFB"/>
    <w:pPr>
      <w:spacing w:after="220"/>
    </w:pPr>
  </w:style>
  <w:style w:type="paragraph" w:customStyle="1" w:styleId="SBIndent">
    <w:name w:val="SB Indent"/>
    <w:basedOn w:val="SBBody"/>
    <w:rsid w:val="00F81EFB"/>
    <w:pPr>
      <w:tabs>
        <w:tab w:val="left" w:pos="216"/>
        <w:tab w:val="left" w:pos="432"/>
      </w:tabs>
      <w:ind w:left="432" w:hanging="432"/>
    </w:pPr>
  </w:style>
  <w:style w:type="paragraph" w:customStyle="1" w:styleId="Code-Indent">
    <w:name w:val="Code-Indent"/>
    <w:basedOn w:val="Code"/>
    <w:rsid w:val="00F81EFB"/>
    <w:pPr>
      <w:ind w:left="1960" w:hanging="360"/>
    </w:pPr>
  </w:style>
  <w:style w:type="paragraph" w:customStyle="1" w:styleId="Code-IndentLast">
    <w:name w:val="Code-Indent Last"/>
    <w:basedOn w:val="Code-Indent"/>
    <w:next w:val="Normal"/>
    <w:rsid w:val="00F81EFB"/>
    <w:pPr>
      <w:spacing w:after="220"/>
    </w:pPr>
  </w:style>
  <w:style w:type="paragraph" w:customStyle="1" w:styleId="InThisPart">
    <w:name w:val="In This Part"/>
    <w:basedOn w:val="Heading2"/>
    <w:next w:val="Normal"/>
    <w:rsid w:val="00F81EFB"/>
    <w:pPr>
      <w:spacing w:line="440" w:lineRule="exact"/>
      <w:ind w:left="1728"/>
      <w:outlineLvl w:val="9"/>
    </w:pPr>
    <w:rPr>
      <w:rFonts w:ascii="Georgia Bold Italic" w:hAnsi="Georgia Bold Italic"/>
      <w:sz w:val="40"/>
    </w:rPr>
  </w:style>
  <w:style w:type="paragraph" w:customStyle="1" w:styleId="Part">
    <w:name w:val="Part #"/>
    <w:basedOn w:val="Chap"/>
    <w:next w:val="PartNormal"/>
    <w:rsid w:val="00F81EFB"/>
    <w:pPr>
      <w:spacing w:line="800" w:lineRule="exact"/>
    </w:pPr>
    <w:rPr>
      <w:rFonts w:ascii="Arial Bold" w:hAnsi="Arial Bold"/>
      <w:sz w:val="72"/>
    </w:rPr>
  </w:style>
  <w:style w:type="paragraph" w:customStyle="1" w:styleId="PartTitle">
    <w:name w:val="Part Title"/>
    <w:basedOn w:val="ChapTitle"/>
    <w:next w:val="InThisPart"/>
    <w:rsid w:val="00F81EFB"/>
    <w:pPr>
      <w:pBdr>
        <w:bottom w:val="none" w:sz="0" w:space="0" w:color="auto"/>
      </w:pBdr>
    </w:pPr>
  </w:style>
  <w:style w:type="paragraph" w:customStyle="1" w:styleId="EditorQuery">
    <w:name w:val="Editor Query"/>
    <w:basedOn w:val="AuthorQuery"/>
    <w:rsid w:val="00F81EFB"/>
    <w:rPr>
      <w:color w:val="FF00FF"/>
    </w:rPr>
  </w:style>
  <w:style w:type="table" w:styleId="TableGrid">
    <w:name w:val="Table Grid"/>
    <w:basedOn w:val="TableNormal"/>
    <w:rsid w:val="00F81EFB"/>
    <w:pPr>
      <w:spacing w:before="40" w:after="100" w:line="220" w:lineRule="exact"/>
    </w:pPr>
    <w:rPr>
      <w:rFonts w:ascii="Arial" w:eastAsia="Times New Roman" w:hAnsi="Arial" w:cs="Times New Roman"/>
      <w:sz w:val="19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ArtDirective">
    <w:name w:val="Margin Art Directive"/>
    <w:basedOn w:val="Production"/>
    <w:next w:val="Normal"/>
    <w:rsid w:val="00F81EFB"/>
    <w:rPr>
      <w:color w:val="800080"/>
    </w:rPr>
  </w:style>
  <w:style w:type="paragraph" w:customStyle="1" w:styleId="ChapTitlewointro">
    <w:name w:val="Chap Title w/o intro"/>
    <w:basedOn w:val="ChapTitle"/>
    <w:rsid w:val="00F81EFB"/>
    <w:pPr>
      <w:spacing w:after="520"/>
    </w:pPr>
  </w:style>
  <w:style w:type="paragraph" w:customStyle="1" w:styleId="Figure">
    <w:name w:val="Figure"/>
    <w:next w:val="Normal"/>
    <w:rsid w:val="00F81EFB"/>
    <w:pPr>
      <w:spacing w:before="60" w:after="120" w:line="240" w:lineRule="auto"/>
      <w:ind w:left="102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itleworule">
    <w:name w:val="Chap Title w/o rule"/>
    <w:basedOn w:val="ChapTitle"/>
    <w:rsid w:val="00F81EFB"/>
    <w:pPr>
      <w:pBdr>
        <w:bottom w:val="none" w:sz="0" w:space="0" w:color="auto"/>
      </w:pBdr>
    </w:pPr>
  </w:style>
  <w:style w:type="paragraph" w:styleId="Quote">
    <w:name w:val="Quote"/>
    <w:basedOn w:val="Normal"/>
    <w:link w:val="QuoteChar"/>
    <w:qFormat/>
    <w:rsid w:val="00F81EFB"/>
    <w:pPr>
      <w:spacing w:after="110"/>
      <w:ind w:left="1440"/>
    </w:pPr>
    <w:rPr>
      <w:i/>
    </w:rPr>
  </w:style>
  <w:style w:type="character" w:customStyle="1" w:styleId="QuoteChar">
    <w:name w:val="Quote Char"/>
    <w:basedOn w:val="DefaultParagraphFont"/>
    <w:link w:val="Quote"/>
    <w:rsid w:val="00FC370D"/>
    <w:rPr>
      <w:rFonts w:ascii="Times New Roman" w:eastAsia="Times New Roman" w:hAnsi="Times New Roman" w:cs="Times New Roman"/>
      <w:i/>
      <w:spacing w:val="6"/>
      <w:sz w:val="20"/>
      <w:szCs w:val="20"/>
    </w:rPr>
  </w:style>
  <w:style w:type="paragraph" w:customStyle="1" w:styleId="QuoteLast">
    <w:name w:val="Quote Last"/>
    <w:basedOn w:val="Quote"/>
    <w:next w:val="Normal"/>
    <w:rsid w:val="00F81EFB"/>
    <w:pPr>
      <w:spacing w:after="220"/>
      <w:jc w:val="right"/>
    </w:pPr>
  </w:style>
  <w:style w:type="paragraph" w:customStyle="1" w:styleId="ListingHead">
    <w:name w:val="Listing Head"/>
    <w:next w:val="Code"/>
    <w:rsid w:val="00F81EFB"/>
    <w:pPr>
      <w:pBdr>
        <w:bottom w:val="single" w:sz="4" w:space="2" w:color="auto"/>
      </w:pBdr>
      <w:tabs>
        <w:tab w:val="left" w:pos="2434"/>
      </w:tabs>
      <w:spacing w:before="120" w:after="80" w:line="280" w:lineRule="exact"/>
      <w:ind w:left="1022"/>
    </w:pPr>
    <w:rPr>
      <w:rFonts w:ascii="Arial Narrow Bold" w:eastAsia="Times New Roman" w:hAnsi="Arial Narrow Bold" w:cs="Times New Roman"/>
      <w:spacing w:val="4"/>
      <w:szCs w:val="20"/>
    </w:rPr>
  </w:style>
  <w:style w:type="paragraph" w:customStyle="1" w:styleId="Bylinewointro">
    <w:name w:val="Byline w/o intro"/>
    <w:rsid w:val="00F81EFB"/>
    <w:pPr>
      <w:pBdr>
        <w:bottom w:val="dotted" w:sz="18" w:space="12" w:color="808080"/>
      </w:pBdr>
      <w:spacing w:before="120" w:after="500" w:line="240" w:lineRule="auto"/>
      <w:ind w:left="180"/>
      <w:jc w:val="center"/>
    </w:pPr>
    <w:rPr>
      <w:rFonts w:ascii="Arial" w:eastAsia="Times New Roman" w:hAnsi="Arial" w:cs="Times New Roman"/>
      <w:i/>
      <w:spacing w:val="-2"/>
      <w:sz w:val="15"/>
      <w:szCs w:val="20"/>
    </w:rPr>
  </w:style>
  <w:style w:type="paragraph" w:customStyle="1" w:styleId="MiniTBColHead">
    <w:name w:val="Mini TB Col Head"/>
    <w:basedOn w:val="Normal"/>
    <w:next w:val="MiniTBBody"/>
    <w:rsid w:val="00F81EFB"/>
    <w:pPr>
      <w:spacing w:after="110"/>
      <w:ind w:left="4000" w:hanging="2978"/>
    </w:pPr>
    <w:rPr>
      <w:b/>
      <w:i/>
    </w:rPr>
  </w:style>
  <w:style w:type="paragraph" w:customStyle="1" w:styleId="MiniTBBody">
    <w:name w:val="Mini TB Body"/>
    <w:basedOn w:val="Normal"/>
    <w:rsid w:val="00F81EFB"/>
    <w:pPr>
      <w:tabs>
        <w:tab w:val="left" w:pos="4000"/>
      </w:tabs>
      <w:spacing w:after="0"/>
      <w:ind w:left="4000" w:hanging="2978"/>
    </w:pPr>
  </w:style>
  <w:style w:type="paragraph" w:customStyle="1" w:styleId="MiniTBLast">
    <w:name w:val="Mini TB Last"/>
    <w:basedOn w:val="MiniTBBody"/>
    <w:rsid w:val="00F81EFB"/>
    <w:pPr>
      <w:spacing w:after="220"/>
    </w:pPr>
  </w:style>
  <w:style w:type="paragraph" w:customStyle="1" w:styleId="PhotoCredit">
    <w:name w:val="Photo Credit"/>
    <w:next w:val="Normal"/>
    <w:rsid w:val="00F81EFB"/>
    <w:pPr>
      <w:spacing w:after="80" w:line="160" w:lineRule="exact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Byline">
    <w:name w:val="Byline"/>
    <w:rsid w:val="00F81EFB"/>
    <w:pPr>
      <w:pBdr>
        <w:bottom w:val="dotted" w:sz="18" w:space="20" w:color="808080"/>
      </w:pBdr>
      <w:spacing w:before="120" w:after="220" w:line="200" w:lineRule="exact"/>
      <w:jc w:val="center"/>
    </w:pPr>
    <w:rPr>
      <w:rFonts w:ascii="Arial" w:eastAsia="Times New Roman" w:hAnsi="Arial" w:cs="Times New Roman"/>
      <w:sz w:val="16"/>
      <w:szCs w:val="20"/>
    </w:rPr>
  </w:style>
  <w:style w:type="paragraph" w:customStyle="1" w:styleId="Code80">
    <w:name w:val="Code80"/>
    <w:rsid w:val="00F81EFB"/>
    <w:pPr>
      <w:widowControl w:val="0"/>
      <w:tabs>
        <w:tab w:val="right" w:pos="7700"/>
      </w:tabs>
      <w:spacing w:after="0" w:line="269" w:lineRule="auto"/>
      <w:ind w:left="2333" w:hanging="1195"/>
    </w:pPr>
    <w:rPr>
      <w:rFonts w:ascii="Courier New" w:eastAsia="Times New Roman" w:hAnsi="Courier New" w:cs="Times New Roman"/>
      <w:w w:val="86"/>
      <w:sz w:val="16"/>
      <w:szCs w:val="20"/>
    </w:rPr>
  </w:style>
  <w:style w:type="paragraph" w:customStyle="1" w:styleId="Code80Last">
    <w:name w:val="Code80 Last"/>
    <w:basedOn w:val="Code80"/>
    <w:next w:val="Normal"/>
    <w:rsid w:val="00F81EFB"/>
    <w:pPr>
      <w:spacing w:after="220"/>
    </w:pPr>
  </w:style>
  <w:style w:type="paragraph" w:customStyle="1" w:styleId="Code80-Indent">
    <w:name w:val="Code80-Indent"/>
    <w:basedOn w:val="Code80"/>
    <w:rsid w:val="00F81EFB"/>
    <w:pPr>
      <w:ind w:left="2520" w:hanging="920"/>
    </w:pPr>
  </w:style>
  <w:style w:type="paragraph" w:customStyle="1" w:styleId="Code80-IndentLast">
    <w:name w:val="Code80-Indent Last"/>
    <w:basedOn w:val="Code80-Indent"/>
    <w:next w:val="Normal"/>
    <w:rsid w:val="00F81EFB"/>
    <w:pPr>
      <w:spacing w:after="220"/>
    </w:pPr>
  </w:style>
  <w:style w:type="paragraph" w:customStyle="1" w:styleId="ChapterTitlewointro">
    <w:name w:val="Chapter Title w/o intro"/>
    <w:basedOn w:val="ChapTitle"/>
    <w:rsid w:val="00F81EFB"/>
    <w:pPr>
      <w:spacing w:after="480"/>
    </w:pPr>
  </w:style>
  <w:style w:type="paragraph" w:customStyle="1" w:styleId="TBLastwSource">
    <w:name w:val="TB Last w/Source"/>
    <w:basedOn w:val="TBLast"/>
    <w:rsid w:val="00F81EFB"/>
    <w:pPr>
      <w:spacing w:after="100"/>
    </w:pPr>
  </w:style>
  <w:style w:type="paragraph" w:customStyle="1" w:styleId="TBSource">
    <w:name w:val="TB Source"/>
    <w:rsid w:val="00F81EFB"/>
    <w:pPr>
      <w:spacing w:after="360" w:line="220" w:lineRule="exact"/>
      <w:ind w:left="1440" w:right="240"/>
    </w:pPr>
    <w:rPr>
      <w:rFonts w:ascii="Arial" w:eastAsia="Times New Roman" w:hAnsi="Arial" w:cs="Times New Roman"/>
      <w:i/>
      <w:sz w:val="15"/>
      <w:szCs w:val="20"/>
    </w:rPr>
  </w:style>
  <w:style w:type="paragraph" w:styleId="Header">
    <w:name w:val="header"/>
    <w:basedOn w:val="Normal"/>
    <w:link w:val="HeaderChar"/>
    <w:rsid w:val="00F81E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370D"/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PartNormal">
    <w:name w:val="Part Normal"/>
    <w:basedOn w:val="Normal"/>
    <w:rsid w:val="00F81EFB"/>
    <w:pPr>
      <w:ind w:right="1742"/>
    </w:pPr>
  </w:style>
  <w:style w:type="paragraph" w:customStyle="1" w:styleId="PartBullet">
    <w:name w:val="Part Bullet"/>
    <w:basedOn w:val="Bullet"/>
    <w:rsid w:val="00F81EFB"/>
    <w:pPr>
      <w:tabs>
        <w:tab w:val="clear" w:pos="1340"/>
        <w:tab w:val="clear" w:pos="1440"/>
        <w:tab w:val="right" w:pos="1570"/>
        <w:tab w:val="left" w:pos="1714"/>
      </w:tabs>
      <w:ind w:left="1714" w:hanging="1714"/>
    </w:pPr>
  </w:style>
  <w:style w:type="paragraph" w:customStyle="1" w:styleId="PartBulletLast">
    <w:name w:val="Part Bullet Last"/>
    <w:basedOn w:val="PartBullet"/>
    <w:rsid w:val="00F81EFB"/>
    <w:pPr>
      <w:spacing w:after="220"/>
    </w:pPr>
  </w:style>
  <w:style w:type="paragraph" w:customStyle="1" w:styleId="Bylinewithoutintro">
    <w:name w:val="Byline without intro"/>
    <w:basedOn w:val="Byline"/>
    <w:next w:val="Normal"/>
    <w:rsid w:val="00F81EFB"/>
    <w:pPr>
      <w:pBdr>
        <w:bottom w:val="dotted" w:sz="18" w:space="4" w:color="auto"/>
      </w:pBdr>
    </w:pPr>
  </w:style>
  <w:style w:type="paragraph" w:customStyle="1" w:styleId="ActivitiesHead">
    <w:name w:val="Activities Head"/>
    <w:basedOn w:val="Normal"/>
    <w:rsid w:val="00F81EFB"/>
    <w:pPr>
      <w:spacing w:before="60" w:after="60" w:line="230" w:lineRule="exact"/>
      <w:ind w:left="0"/>
      <w:jc w:val="center"/>
    </w:pPr>
    <w:rPr>
      <w:b/>
      <w:sz w:val="21"/>
    </w:rPr>
  </w:style>
  <w:style w:type="paragraph" w:customStyle="1" w:styleId="Caption-Under">
    <w:name w:val="Caption-Under"/>
    <w:rsid w:val="00F81EFB"/>
    <w:pPr>
      <w:spacing w:after="0" w:line="220" w:lineRule="exact"/>
      <w:ind w:left="1022"/>
    </w:pPr>
    <w:rPr>
      <w:rFonts w:ascii="Arial" w:eastAsia="Times New Roman" w:hAnsi="Arial" w:cs="Times New Roman"/>
      <w:sz w:val="18"/>
      <w:szCs w:val="20"/>
    </w:rPr>
  </w:style>
  <w:style w:type="paragraph" w:customStyle="1" w:styleId="SBCode80">
    <w:name w:val="SB Code 80"/>
    <w:basedOn w:val="Code80"/>
    <w:rsid w:val="00F81EFB"/>
    <w:pPr>
      <w:ind w:left="780" w:hanging="780"/>
    </w:pPr>
  </w:style>
  <w:style w:type="paragraph" w:customStyle="1" w:styleId="SBCode80Indent">
    <w:name w:val="SB Code 80 Indent"/>
    <w:basedOn w:val="SBCode80"/>
    <w:rsid w:val="00F81EFB"/>
    <w:pPr>
      <w:ind w:left="1200"/>
    </w:pPr>
  </w:style>
  <w:style w:type="paragraph" w:customStyle="1" w:styleId="SBCode80Last">
    <w:name w:val="SB Code 80 Last"/>
    <w:basedOn w:val="SBCode80"/>
    <w:rsid w:val="00F81EFB"/>
    <w:pPr>
      <w:spacing w:after="110"/>
    </w:pPr>
  </w:style>
  <w:style w:type="paragraph" w:customStyle="1" w:styleId="SBCode80IndentLast">
    <w:name w:val="SB Code 80 Indent Last"/>
    <w:basedOn w:val="SBCode80Indent"/>
    <w:rsid w:val="00F81EFB"/>
    <w:pPr>
      <w:spacing w:after="110"/>
    </w:pPr>
  </w:style>
  <w:style w:type="paragraph" w:customStyle="1" w:styleId="Equation">
    <w:name w:val="Equation"/>
    <w:basedOn w:val="Unnumbered"/>
    <w:rsid w:val="00F81EFB"/>
    <w:rPr>
      <w:rFonts w:eastAsia="Times"/>
    </w:rPr>
  </w:style>
  <w:style w:type="paragraph" w:customStyle="1" w:styleId="SongTitle">
    <w:name w:val="Song Title"/>
    <w:basedOn w:val="Heading2"/>
    <w:next w:val="Normal"/>
    <w:rsid w:val="00F81EFB"/>
    <w:pPr>
      <w:spacing w:before="0" w:after="220"/>
      <w:ind w:left="1022"/>
      <w:jc w:val="center"/>
    </w:pPr>
    <w:rPr>
      <w:rFonts w:eastAsia="Times"/>
    </w:rPr>
  </w:style>
  <w:style w:type="paragraph" w:customStyle="1" w:styleId="CBBulletwArrowLast">
    <w:name w:val="CB Bullet w/Arrow Last"/>
    <w:basedOn w:val="CBBulletwArrow"/>
    <w:rsid w:val="00F81EFB"/>
    <w:pPr>
      <w:spacing w:after="220"/>
    </w:pPr>
  </w:style>
  <w:style w:type="paragraph" w:customStyle="1" w:styleId="CBBulletwArrow">
    <w:name w:val="CB Bullet w/Arrow"/>
    <w:basedOn w:val="Normal"/>
    <w:rsid w:val="00F81EFB"/>
    <w:pPr>
      <w:tabs>
        <w:tab w:val="left" w:pos="1440"/>
        <w:tab w:val="left" w:pos="2160"/>
      </w:tabs>
      <w:spacing w:after="110"/>
      <w:ind w:left="2160" w:hanging="2160"/>
    </w:pPr>
    <w:rPr>
      <w:sz w:val="19"/>
    </w:rPr>
  </w:style>
  <w:style w:type="paragraph" w:customStyle="1" w:styleId="Trackwarrow">
    <w:name w:val="Track w/ arrow"/>
    <w:next w:val="SongTitle"/>
    <w:rsid w:val="00F81EFB"/>
    <w:pPr>
      <w:shd w:val="clear" w:color="auto" w:fill="000000"/>
      <w:tabs>
        <w:tab w:val="left" w:pos="1020"/>
      </w:tabs>
      <w:spacing w:before="220" w:after="500" w:line="320" w:lineRule="exact"/>
    </w:pPr>
    <w:rPr>
      <w:rFonts w:ascii="Arial" w:eastAsia="Times" w:hAnsi="Arial" w:cs="Times New Roman"/>
      <w:color w:val="FFFFFF"/>
      <w:sz w:val="20"/>
      <w:szCs w:val="20"/>
    </w:rPr>
  </w:style>
  <w:style w:type="paragraph" w:customStyle="1" w:styleId="CodeLastwrule">
    <w:name w:val="Code Last w/rule"/>
    <w:basedOn w:val="CodeLast"/>
    <w:rsid w:val="00F81EFB"/>
    <w:pPr>
      <w:pBdr>
        <w:bottom w:val="single" w:sz="4" w:space="1" w:color="auto"/>
      </w:pBdr>
    </w:pPr>
  </w:style>
  <w:style w:type="paragraph" w:customStyle="1" w:styleId="Code80Lastwrule">
    <w:name w:val="Code80 Last w/rule"/>
    <w:basedOn w:val="Code80Last"/>
    <w:rsid w:val="00F81EFB"/>
    <w:pPr>
      <w:pBdr>
        <w:bottom w:val="single" w:sz="4" w:space="1" w:color="auto"/>
      </w:pBdr>
    </w:pPr>
  </w:style>
  <w:style w:type="paragraph" w:customStyle="1" w:styleId="CBBulletw">
    <w:name w:val="CB Bullet w/#"/>
    <w:basedOn w:val="CBBulletwArrow"/>
    <w:rsid w:val="00F81EFB"/>
    <w:pPr>
      <w:tabs>
        <w:tab w:val="clear" w:pos="1440"/>
        <w:tab w:val="clear" w:pos="2160"/>
        <w:tab w:val="left" w:pos="1340"/>
        <w:tab w:val="left" w:pos="1860"/>
      </w:tabs>
      <w:ind w:left="1860" w:hanging="1860"/>
    </w:pPr>
  </w:style>
  <w:style w:type="paragraph" w:customStyle="1" w:styleId="CBBullet2w">
    <w:name w:val="CB Bullet 2 w/#"/>
    <w:basedOn w:val="CBBulletw"/>
    <w:rsid w:val="00F81EFB"/>
    <w:pPr>
      <w:tabs>
        <w:tab w:val="left" w:pos="2380"/>
      </w:tabs>
      <w:ind w:left="2380" w:hanging="2380"/>
    </w:pPr>
  </w:style>
  <w:style w:type="paragraph" w:customStyle="1" w:styleId="CBBulletwLast">
    <w:name w:val="CB Bullet w/# Last"/>
    <w:basedOn w:val="CBBulletw"/>
    <w:rsid w:val="00F81EFB"/>
    <w:pPr>
      <w:spacing w:after="220"/>
    </w:pPr>
  </w:style>
  <w:style w:type="paragraph" w:customStyle="1" w:styleId="CBBullet2wLast">
    <w:name w:val="CB Bullet 2 w/# Last"/>
    <w:basedOn w:val="CBBullet2w"/>
    <w:rsid w:val="00F81EFB"/>
    <w:pPr>
      <w:spacing w:after="220"/>
    </w:pPr>
  </w:style>
  <w:style w:type="paragraph" w:customStyle="1" w:styleId="Code-Indentpre-List">
    <w:name w:val="Code-Indent pre-List"/>
    <w:basedOn w:val="Code-Indent"/>
    <w:rsid w:val="00F81EFB"/>
    <w:pPr>
      <w:spacing w:after="110"/>
    </w:pPr>
  </w:style>
  <w:style w:type="paragraph" w:customStyle="1" w:styleId="Code80-Indentpre-List">
    <w:name w:val="Code80-Indent pre-List"/>
    <w:basedOn w:val="Code80-Indent"/>
    <w:rsid w:val="00F81EFB"/>
    <w:pPr>
      <w:spacing w:after="110"/>
      <w:ind w:hanging="922"/>
    </w:pPr>
  </w:style>
  <w:style w:type="paragraph" w:styleId="Footer">
    <w:name w:val="footer"/>
    <w:basedOn w:val="Normal"/>
    <w:link w:val="FooterChar"/>
    <w:rsid w:val="00F81E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370D"/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TrackNumber">
    <w:name w:val="Track Number"/>
    <w:rsid w:val="00F81EFB"/>
    <w:pPr>
      <w:shd w:val="clear" w:color="auto" w:fill="000000"/>
      <w:spacing w:before="220" w:after="240" w:line="320" w:lineRule="exact"/>
      <w:ind w:left="1020"/>
      <w:jc w:val="right"/>
    </w:pPr>
    <w:rPr>
      <w:rFonts w:ascii="Arial" w:eastAsia="Times" w:hAnsi="Arial" w:cs="Times New Roman"/>
      <w:color w:val="FFFFFF"/>
      <w:sz w:val="20"/>
      <w:szCs w:val="20"/>
    </w:rPr>
  </w:style>
  <w:style w:type="paragraph" w:customStyle="1" w:styleId="SBCodelast">
    <w:name w:val="SB Code last"/>
    <w:basedOn w:val="SBCode"/>
    <w:rsid w:val="00F81EFB"/>
    <w:pPr>
      <w:spacing w:after="110"/>
    </w:pPr>
  </w:style>
  <w:style w:type="paragraph" w:customStyle="1" w:styleId="LedgerColHead">
    <w:name w:val="Ledger Col Head"/>
    <w:basedOn w:val="Normal"/>
    <w:rsid w:val="00F81EFB"/>
    <w:pPr>
      <w:pBdr>
        <w:bottom w:val="single" w:sz="8" w:space="1" w:color="auto"/>
      </w:pBdr>
      <w:spacing w:after="110"/>
      <w:ind w:left="1140"/>
    </w:pPr>
    <w:rPr>
      <w:rFonts w:eastAsia="Times"/>
      <w:b/>
    </w:rPr>
  </w:style>
  <w:style w:type="paragraph" w:customStyle="1" w:styleId="LedgerColHead2">
    <w:name w:val="Ledger Col Head 2"/>
    <w:basedOn w:val="Normal"/>
    <w:rsid w:val="00F81EFB"/>
    <w:pPr>
      <w:spacing w:after="110"/>
      <w:ind w:left="1140"/>
    </w:pPr>
    <w:rPr>
      <w:rFonts w:eastAsia="Times"/>
      <w:b/>
    </w:rPr>
  </w:style>
  <w:style w:type="paragraph" w:customStyle="1" w:styleId="LedgerColHeadCentered">
    <w:name w:val="Ledger Col Head Centered"/>
    <w:basedOn w:val="Normal"/>
    <w:rsid w:val="00F81EFB"/>
    <w:pPr>
      <w:pBdr>
        <w:bottom w:val="single" w:sz="8" w:space="1" w:color="auto"/>
      </w:pBdr>
      <w:spacing w:after="110"/>
      <w:ind w:left="1140"/>
      <w:jc w:val="center"/>
    </w:pPr>
    <w:rPr>
      <w:rFonts w:eastAsia="Times"/>
      <w:b/>
    </w:rPr>
  </w:style>
  <w:style w:type="paragraph" w:customStyle="1" w:styleId="LedgerText">
    <w:name w:val="Ledger Text"/>
    <w:basedOn w:val="Normal"/>
    <w:rsid w:val="00F81EFB"/>
    <w:pPr>
      <w:tabs>
        <w:tab w:val="left" w:pos="1440"/>
        <w:tab w:val="left" w:pos="4320"/>
        <w:tab w:val="left" w:pos="5760"/>
        <w:tab w:val="left" w:pos="7200"/>
      </w:tabs>
      <w:spacing w:after="110"/>
      <w:ind w:left="1140"/>
    </w:pPr>
    <w:rPr>
      <w:rFonts w:eastAsia="Times"/>
    </w:rPr>
  </w:style>
  <w:style w:type="paragraph" w:customStyle="1" w:styleId="LedgerTextLast">
    <w:name w:val="Ledger Text Last"/>
    <w:basedOn w:val="LedgerText"/>
    <w:rsid w:val="00F81EFB"/>
    <w:pPr>
      <w:spacing w:after="220"/>
    </w:pPr>
  </w:style>
  <w:style w:type="paragraph" w:customStyle="1" w:styleId="ChapTitlewo">
    <w:name w:val="Chap Title w/o"/>
    <w:basedOn w:val="ChapTitle"/>
    <w:rsid w:val="00F81EFB"/>
    <w:pPr>
      <w:pBdr>
        <w:bottom w:val="none" w:sz="0" w:space="0" w:color="auto"/>
      </w:pBdr>
      <w:spacing w:after="520" w:line="600" w:lineRule="exact"/>
    </w:pPr>
    <w:rPr>
      <w:rFonts w:ascii="Arial Black" w:hAnsi="Arial Black"/>
      <w:b w:val="0"/>
      <w:sz w:val="42"/>
    </w:rPr>
  </w:style>
  <w:style w:type="paragraph" w:customStyle="1" w:styleId="Equation-Centered">
    <w:name w:val="Equation-Centered"/>
    <w:basedOn w:val="Equation"/>
    <w:rsid w:val="00F81EFB"/>
    <w:pPr>
      <w:ind w:right="1440"/>
      <w:jc w:val="center"/>
    </w:pPr>
  </w:style>
  <w:style w:type="paragraph" w:customStyle="1" w:styleId="PartHeading1">
    <w:name w:val="Part Heading 1"/>
    <w:basedOn w:val="Heading3"/>
    <w:rsid w:val="00F81EFB"/>
    <w:pPr>
      <w:spacing w:line="400" w:lineRule="exact"/>
      <w:ind w:left="0"/>
      <w:jc w:val="center"/>
    </w:pPr>
    <w:rPr>
      <w:rFonts w:ascii="Arial Narrow Bold Italic" w:hAnsi="Arial Narrow Bold Italic"/>
      <w:b w:val="0"/>
      <w:i w:val="0"/>
      <w:sz w:val="28"/>
    </w:rPr>
  </w:style>
  <w:style w:type="paragraph" w:customStyle="1" w:styleId="PartPhotoCreditPermission">
    <w:name w:val="Part Photo Credit/Permission"/>
    <w:basedOn w:val="PhotoCredit"/>
    <w:rsid w:val="00F81EFB"/>
  </w:style>
  <w:style w:type="paragraph" w:customStyle="1" w:styleId="PartHeading2">
    <w:name w:val="Part Heading 2"/>
    <w:basedOn w:val="PartHeading1"/>
    <w:rsid w:val="00F81EFB"/>
    <w:pPr>
      <w:spacing w:after="240" w:line="320" w:lineRule="exact"/>
      <w:jc w:val="right"/>
    </w:pPr>
  </w:style>
  <w:style w:type="paragraph" w:customStyle="1" w:styleId="IntroRecipeArt">
    <w:name w:val="Intro Recipe Art"/>
    <w:basedOn w:val="Normal"/>
    <w:rsid w:val="00F81EFB"/>
    <w:pPr>
      <w:jc w:val="center"/>
    </w:pPr>
  </w:style>
  <w:style w:type="paragraph" w:customStyle="1" w:styleId="IntroRecipes">
    <w:name w:val="Intro Recipes"/>
    <w:rsid w:val="00F81EFB"/>
    <w:pPr>
      <w:tabs>
        <w:tab w:val="left" w:pos="2880"/>
      </w:tabs>
      <w:spacing w:after="60" w:line="170" w:lineRule="exact"/>
      <w:ind w:left="2820" w:right="3200" w:hanging="400"/>
    </w:pPr>
    <w:rPr>
      <w:rFonts w:ascii="Arial Narrow" w:eastAsia="Times" w:hAnsi="Arial Narrow" w:cs="Times New Roman"/>
      <w:sz w:val="16"/>
      <w:szCs w:val="20"/>
    </w:rPr>
  </w:style>
  <w:style w:type="paragraph" w:customStyle="1" w:styleId="IntroRecipesHead">
    <w:name w:val="Intro Recipes Head"/>
    <w:rsid w:val="00F81EFB"/>
    <w:pPr>
      <w:spacing w:after="120" w:line="190" w:lineRule="exact"/>
      <w:ind w:left="2880"/>
    </w:pPr>
    <w:rPr>
      <w:rFonts w:ascii="Georgia Bold Italic" w:eastAsia="Times" w:hAnsi="Georgia Bold Italic" w:cs="Times New Roman"/>
      <w:sz w:val="17"/>
      <w:szCs w:val="20"/>
    </w:rPr>
  </w:style>
  <w:style w:type="paragraph" w:customStyle="1" w:styleId="IntroRecipesLast">
    <w:name w:val="Intro Recipes Last"/>
    <w:basedOn w:val="IntroRecipes"/>
    <w:rsid w:val="00F81EFB"/>
    <w:pPr>
      <w:spacing w:after="40"/>
    </w:pPr>
  </w:style>
  <w:style w:type="paragraph" w:customStyle="1" w:styleId="PhotoCreditPermission">
    <w:name w:val="Photo Credit/Permission"/>
    <w:next w:val="Normal"/>
    <w:rsid w:val="00F81EFB"/>
    <w:pPr>
      <w:spacing w:after="80" w:line="160" w:lineRule="exact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RecipeHead">
    <w:name w:val="Recipe Head"/>
    <w:rsid w:val="00F81EFB"/>
    <w:pPr>
      <w:tabs>
        <w:tab w:val="left" w:pos="780"/>
      </w:tabs>
      <w:spacing w:after="120" w:line="440" w:lineRule="exact"/>
      <w:ind w:left="780" w:hanging="780"/>
    </w:pPr>
    <w:rPr>
      <w:rFonts w:ascii="Georgia Bold Italic" w:eastAsia="Times" w:hAnsi="Georgia Bold Italic" w:cs="Times New Roman"/>
      <w:spacing w:val="-4"/>
      <w:sz w:val="40"/>
      <w:szCs w:val="20"/>
    </w:rPr>
  </w:style>
  <w:style w:type="paragraph" w:customStyle="1" w:styleId="RecipeHead2">
    <w:name w:val="Recipe Head 2"/>
    <w:rsid w:val="00F81EFB"/>
    <w:pPr>
      <w:pBdr>
        <w:top w:val="single" w:sz="8" w:space="0" w:color="808080"/>
        <w:bottom w:val="single" w:sz="8" w:space="0" w:color="808080"/>
      </w:pBdr>
      <w:shd w:val="clear" w:color="auto" w:fill="99CCFF"/>
      <w:spacing w:after="60" w:line="240" w:lineRule="exact"/>
      <w:ind w:left="120"/>
    </w:pPr>
    <w:rPr>
      <w:rFonts w:ascii="Georgia Bold Italic" w:eastAsia="Times" w:hAnsi="Georgia Bold Italic" w:cs="Times New Roman"/>
      <w:sz w:val="19"/>
      <w:szCs w:val="20"/>
    </w:rPr>
  </w:style>
  <w:style w:type="paragraph" w:customStyle="1" w:styleId="RecipeHead3">
    <w:name w:val="Recipe Head 3"/>
    <w:rsid w:val="00F81EFB"/>
    <w:pPr>
      <w:pBdr>
        <w:bottom w:val="single" w:sz="8" w:space="3" w:color="808080"/>
      </w:pBdr>
      <w:spacing w:after="140" w:line="280" w:lineRule="exact"/>
      <w:ind w:left="120"/>
    </w:pPr>
    <w:rPr>
      <w:rFonts w:ascii="Georgia" w:eastAsia="Times" w:hAnsi="Georgia" w:cs="Times New Roman"/>
      <w:b/>
      <w:i/>
      <w:sz w:val="21"/>
      <w:szCs w:val="20"/>
    </w:rPr>
  </w:style>
  <w:style w:type="paragraph" w:customStyle="1" w:styleId="RecipeIngr2-col">
    <w:name w:val="Recipe Ingr 2-col"/>
    <w:rsid w:val="00F81EFB"/>
    <w:pPr>
      <w:spacing w:after="0" w:line="210" w:lineRule="exact"/>
      <w:ind w:left="115"/>
    </w:pPr>
    <w:rPr>
      <w:rFonts w:ascii="Arial Narrow" w:eastAsia="Times" w:hAnsi="Arial Narrow" w:cs="Times New Roman"/>
      <w:b/>
      <w:sz w:val="19"/>
      <w:szCs w:val="20"/>
    </w:rPr>
  </w:style>
  <w:style w:type="paragraph" w:customStyle="1" w:styleId="RecipeMisc">
    <w:name w:val="Recipe Misc"/>
    <w:rsid w:val="00F81EFB"/>
    <w:pPr>
      <w:spacing w:after="110" w:line="240" w:lineRule="exact"/>
      <w:ind w:left="120"/>
    </w:pPr>
    <w:rPr>
      <w:rFonts w:ascii="Arial Narrow" w:eastAsia="Times" w:hAnsi="Arial Narrow" w:cs="Times New Roman"/>
      <w:sz w:val="20"/>
      <w:szCs w:val="20"/>
    </w:rPr>
  </w:style>
  <w:style w:type="paragraph" w:customStyle="1" w:styleId="RecipePerServing">
    <w:name w:val="Recipe Per Serving"/>
    <w:rsid w:val="00F81EFB"/>
    <w:pPr>
      <w:spacing w:before="110" w:after="110" w:line="180" w:lineRule="exact"/>
      <w:ind w:left="120"/>
    </w:pPr>
    <w:rPr>
      <w:rFonts w:ascii="Arial Narrow" w:eastAsia="Times" w:hAnsi="Arial Narrow" w:cs="Times New Roman"/>
      <w:i/>
      <w:sz w:val="17"/>
      <w:szCs w:val="20"/>
    </w:rPr>
  </w:style>
  <w:style w:type="paragraph" w:customStyle="1" w:styleId="RecipeSource">
    <w:name w:val="Recipe Source"/>
    <w:basedOn w:val="TBSource"/>
    <w:rsid w:val="00F81EFB"/>
    <w:pPr>
      <w:spacing w:after="440" w:line="180" w:lineRule="exact"/>
      <w:ind w:left="120"/>
    </w:pPr>
    <w:rPr>
      <w:rFonts w:ascii="Arial Narrow Italic" w:eastAsia="Times" w:hAnsi="Arial Narrow Italic"/>
      <w:i w:val="0"/>
      <w:sz w:val="16"/>
    </w:rPr>
  </w:style>
  <w:style w:type="paragraph" w:customStyle="1" w:styleId="RecipeStep">
    <w:name w:val="Recipe Step"/>
    <w:rsid w:val="00F81EFB"/>
    <w:pPr>
      <w:tabs>
        <w:tab w:val="right" w:pos="240"/>
        <w:tab w:val="left" w:pos="300"/>
      </w:tabs>
      <w:spacing w:before="40" w:after="40" w:line="240" w:lineRule="exact"/>
      <w:ind w:left="300" w:hanging="300"/>
    </w:pPr>
    <w:rPr>
      <w:rFonts w:ascii="Times New Roman" w:eastAsia="Times" w:hAnsi="Times New Roman" w:cs="Times New Roman"/>
      <w:spacing w:val="8"/>
      <w:sz w:val="19"/>
      <w:szCs w:val="20"/>
    </w:rPr>
  </w:style>
  <w:style w:type="paragraph" w:customStyle="1" w:styleId="RecipeStepLast">
    <w:name w:val="Recipe Step Last"/>
    <w:basedOn w:val="RecipeStep"/>
    <w:rsid w:val="00F81EFB"/>
    <w:pPr>
      <w:spacing w:after="220"/>
    </w:pPr>
  </w:style>
  <w:style w:type="character" w:customStyle="1" w:styleId="Variation">
    <w:name w:val="Variation"/>
    <w:rsid w:val="00F81EFB"/>
    <w:rPr>
      <w:rFonts w:ascii="Georgia Bold Italic" w:hAnsi="Georgia Bold Italic"/>
      <w:sz w:val="24"/>
    </w:rPr>
  </w:style>
  <w:style w:type="paragraph" w:styleId="BodyText">
    <w:name w:val="Body Text"/>
    <w:basedOn w:val="Normal"/>
    <w:link w:val="BodyTextChar"/>
    <w:semiHidden/>
    <w:rsid w:val="00FC370D"/>
    <w:pPr>
      <w:spacing w:after="360" w:line="360" w:lineRule="exact"/>
      <w:ind w:left="0"/>
    </w:pPr>
    <w:rPr>
      <w:rFonts w:ascii="Arial" w:hAnsi="Arial" w:cs="Arial"/>
      <w:b/>
      <w:bCs/>
      <w:noProof/>
      <w:spacing w:val="0"/>
    </w:rPr>
  </w:style>
  <w:style w:type="character" w:customStyle="1" w:styleId="BodyTextChar">
    <w:name w:val="Body Text Char"/>
    <w:basedOn w:val="DefaultParagraphFont"/>
    <w:link w:val="BodyText"/>
    <w:semiHidden/>
    <w:rsid w:val="00FC370D"/>
    <w:rPr>
      <w:rFonts w:ascii="Arial" w:eastAsia="Times New Roman" w:hAnsi="Arial" w:cs="Arial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7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0D"/>
    <w:rPr>
      <w:rFonts w:ascii="Lucida Grande" w:eastAsia="Times New Roman" w:hAnsi="Lucida Grande" w:cs="Lucida Grande"/>
      <w:spacing w:val="6"/>
      <w:sz w:val="18"/>
      <w:szCs w:val="18"/>
    </w:rPr>
  </w:style>
  <w:style w:type="paragraph" w:styleId="ListParagraph">
    <w:name w:val="List Paragraph"/>
    <w:basedOn w:val="Normal"/>
    <w:uiPriority w:val="34"/>
    <w:qFormat/>
    <w:rsid w:val="00FC3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FB"/>
    <w:pPr>
      <w:spacing w:after="220" w:line="220" w:lineRule="exact"/>
      <w:ind w:left="1022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Heading1">
    <w:name w:val="heading 1"/>
    <w:next w:val="Normal"/>
    <w:link w:val="Heading1Char"/>
    <w:qFormat/>
    <w:rsid w:val="00F81EFB"/>
    <w:pPr>
      <w:keepNext/>
      <w:widowControl w:val="0"/>
      <w:spacing w:before="280" w:after="210" w:line="480" w:lineRule="exact"/>
      <w:outlineLvl w:val="0"/>
    </w:pPr>
    <w:rPr>
      <w:rFonts w:ascii="Georgia" w:eastAsia="Times New Roman" w:hAnsi="Georgia" w:cs="Times New Roman"/>
      <w:b/>
      <w:i/>
      <w:spacing w:val="10"/>
      <w:sz w:val="34"/>
      <w:szCs w:val="20"/>
    </w:rPr>
  </w:style>
  <w:style w:type="paragraph" w:styleId="Heading2">
    <w:name w:val="heading 2"/>
    <w:next w:val="Normal"/>
    <w:link w:val="Heading2Char"/>
    <w:qFormat/>
    <w:rsid w:val="00F81EFB"/>
    <w:pPr>
      <w:keepNext/>
      <w:widowControl w:val="0"/>
      <w:spacing w:before="240" w:after="190" w:line="400" w:lineRule="exact"/>
      <w:ind w:left="1020"/>
      <w:outlineLvl w:val="1"/>
    </w:pPr>
    <w:rPr>
      <w:rFonts w:ascii="Georgia" w:eastAsia="Times New Roman" w:hAnsi="Georgia" w:cs="Times New Roman"/>
      <w:b/>
      <w:i/>
      <w:sz w:val="30"/>
      <w:szCs w:val="20"/>
    </w:rPr>
  </w:style>
  <w:style w:type="paragraph" w:styleId="Heading3">
    <w:name w:val="heading 3"/>
    <w:next w:val="Normal"/>
    <w:link w:val="Heading3Char"/>
    <w:qFormat/>
    <w:rsid w:val="00F81EFB"/>
    <w:pPr>
      <w:keepNext/>
      <w:widowControl w:val="0"/>
      <w:spacing w:before="60" w:after="60" w:line="240" w:lineRule="exact"/>
      <w:ind w:left="1020"/>
      <w:outlineLvl w:val="2"/>
    </w:pPr>
    <w:rPr>
      <w:rFonts w:ascii="Georgia" w:eastAsia="Times New Roman" w:hAnsi="Georgia" w:cs="Times New Roman"/>
      <w:b/>
      <w:i/>
      <w:sz w:val="20"/>
      <w:szCs w:val="20"/>
    </w:rPr>
  </w:style>
  <w:style w:type="paragraph" w:styleId="Heading4">
    <w:name w:val="heading 4"/>
    <w:next w:val="Normal"/>
    <w:link w:val="Heading4Char"/>
    <w:qFormat/>
    <w:rsid w:val="00F81EFB"/>
    <w:pPr>
      <w:keepNext/>
      <w:widowControl w:val="0"/>
      <w:spacing w:after="60" w:line="240" w:lineRule="exact"/>
      <w:ind w:left="1020"/>
      <w:outlineLvl w:val="3"/>
    </w:pPr>
    <w:rPr>
      <w:rFonts w:ascii="Georgia" w:eastAsia="Times New Roman" w:hAnsi="Georgia" w:cs="Times New Roman"/>
      <w:b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81EFB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  <w:rsid w:val="00F81EF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81EFB"/>
  </w:style>
  <w:style w:type="paragraph" w:customStyle="1" w:styleId="TBBody">
    <w:name w:val="TB Body"/>
    <w:rsid w:val="00F81EFB"/>
    <w:pPr>
      <w:widowControl w:val="0"/>
      <w:spacing w:before="40" w:after="100" w:line="220" w:lineRule="exact"/>
    </w:pPr>
    <w:rPr>
      <w:rFonts w:ascii="Arial" w:eastAsia="Times New Roman" w:hAnsi="Arial" w:cs="Times New Roman"/>
      <w:sz w:val="19"/>
      <w:szCs w:val="20"/>
    </w:rPr>
  </w:style>
  <w:style w:type="character" w:customStyle="1" w:styleId="Heading1Char">
    <w:name w:val="Heading 1 Char"/>
    <w:basedOn w:val="DefaultParagraphFont"/>
    <w:link w:val="Heading1"/>
    <w:rsid w:val="00FC370D"/>
    <w:rPr>
      <w:rFonts w:ascii="Georgia" w:eastAsia="Times New Roman" w:hAnsi="Georgia" w:cs="Times New Roman"/>
      <w:b/>
      <w:i/>
      <w:spacing w:val="10"/>
      <w:sz w:val="34"/>
      <w:szCs w:val="20"/>
    </w:rPr>
  </w:style>
  <w:style w:type="character" w:customStyle="1" w:styleId="Heading2Char">
    <w:name w:val="Heading 2 Char"/>
    <w:basedOn w:val="DefaultParagraphFont"/>
    <w:link w:val="Heading2"/>
    <w:rsid w:val="00FC370D"/>
    <w:rPr>
      <w:rFonts w:ascii="Georgia" w:eastAsia="Times New Roman" w:hAnsi="Georgia" w:cs="Times New Roman"/>
      <w:b/>
      <w:i/>
      <w:sz w:val="30"/>
      <w:szCs w:val="20"/>
    </w:rPr>
  </w:style>
  <w:style w:type="character" w:customStyle="1" w:styleId="Heading3Char">
    <w:name w:val="Heading 3 Char"/>
    <w:basedOn w:val="DefaultParagraphFont"/>
    <w:link w:val="Heading3"/>
    <w:rsid w:val="00FC370D"/>
    <w:rPr>
      <w:rFonts w:ascii="Georgia" w:eastAsia="Times New Roman" w:hAnsi="Georgia" w:cs="Times New Roman"/>
      <w:b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FC370D"/>
    <w:rPr>
      <w:rFonts w:ascii="Georgia" w:eastAsia="Times New Roman" w:hAnsi="Georgia" w:cs="Times New Roman"/>
      <w:b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C370D"/>
    <w:rPr>
      <w:rFonts w:ascii="Arial" w:eastAsia="Times New Roman" w:hAnsi="Arial" w:cs="Times New Roman"/>
      <w:spacing w:val="6"/>
      <w:szCs w:val="20"/>
    </w:rPr>
  </w:style>
  <w:style w:type="paragraph" w:customStyle="1" w:styleId="Bullet">
    <w:name w:val="Bullet"/>
    <w:rsid w:val="00F81EFB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Chap">
    <w:name w:val="Chap #"/>
    <w:next w:val="Normal"/>
    <w:rsid w:val="00F81EFB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</w:rPr>
  </w:style>
  <w:style w:type="paragraph" w:styleId="Caption">
    <w:name w:val="caption"/>
    <w:next w:val="Normal"/>
    <w:qFormat/>
    <w:rsid w:val="00F81EFB"/>
    <w:pPr>
      <w:widowControl w:val="0"/>
      <w:pBdr>
        <w:top w:val="single" w:sz="12" w:space="2" w:color="auto"/>
        <w:bottom w:val="single" w:sz="12" w:space="2" w:color="auto"/>
      </w:pBdr>
      <w:spacing w:before="60" w:after="60" w:line="240" w:lineRule="exact"/>
    </w:pPr>
    <w:rPr>
      <w:rFonts w:ascii="Arial" w:eastAsia="Times New Roman" w:hAnsi="Arial" w:cs="Times New Roman"/>
      <w:sz w:val="19"/>
      <w:szCs w:val="20"/>
    </w:rPr>
  </w:style>
  <w:style w:type="paragraph" w:customStyle="1" w:styleId="Unnumbered">
    <w:name w:val="Unnumbered"/>
    <w:rsid w:val="00F81EFB"/>
    <w:pPr>
      <w:widowControl w:val="0"/>
      <w:spacing w:after="110" w:line="220" w:lineRule="exact"/>
      <w:ind w:left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NumList">
    <w:name w:val="Num List"/>
    <w:rsid w:val="00F81EFB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Code">
    <w:name w:val="Code"/>
    <w:rsid w:val="00F81EFB"/>
    <w:pPr>
      <w:tabs>
        <w:tab w:val="right" w:pos="7700"/>
      </w:tabs>
      <w:spacing w:after="0" w:line="238" w:lineRule="auto"/>
      <w:ind w:left="2333" w:hanging="1195"/>
    </w:pPr>
    <w:rPr>
      <w:rFonts w:ascii="Courier New" w:eastAsia="Times New Roman" w:hAnsi="Courier New" w:cs="Times New Roman"/>
      <w:sz w:val="19"/>
      <w:szCs w:val="20"/>
    </w:rPr>
  </w:style>
  <w:style w:type="paragraph" w:customStyle="1" w:styleId="Production">
    <w:name w:val="Production"/>
    <w:rsid w:val="00F81EF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</w:rPr>
  </w:style>
  <w:style w:type="paragraph" w:customStyle="1" w:styleId="TBHead">
    <w:name w:val="TB Head"/>
    <w:next w:val="TBColHead"/>
    <w:rsid w:val="00F81EFB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eastAsia="Times New Roman" w:hAnsi="Arial" w:cs="Times New Roman"/>
      <w:b/>
      <w:spacing w:val="6"/>
      <w:sz w:val="20"/>
      <w:szCs w:val="20"/>
    </w:rPr>
  </w:style>
  <w:style w:type="paragraph" w:customStyle="1" w:styleId="TBColHead">
    <w:name w:val="TB Col Head"/>
    <w:next w:val="TBBody"/>
    <w:rsid w:val="00F81EFB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eastAsia="Times New Roman" w:hAnsi="Arial" w:cs="Times New Roman"/>
      <w:b/>
      <w:i/>
      <w:sz w:val="18"/>
      <w:szCs w:val="20"/>
    </w:rPr>
  </w:style>
  <w:style w:type="paragraph" w:customStyle="1" w:styleId="ChapTitle">
    <w:name w:val="Chap Title"/>
    <w:next w:val="Normal"/>
    <w:rsid w:val="00F81EFB"/>
    <w:pPr>
      <w:widowControl w:val="0"/>
      <w:pBdr>
        <w:bottom w:val="dotted" w:sz="18" w:space="19" w:color="808080"/>
      </w:pBdr>
      <w:spacing w:after="240" w:line="720" w:lineRule="exact"/>
      <w:jc w:val="center"/>
    </w:pPr>
    <w:rPr>
      <w:rFonts w:ascii="Arial Narrow" w:eastAsia="Times New Roman" w:hAnsi="Arial Narrow" w:cs="Times New Roman"/>
      <w:b/>
      <w:spacing w:val="-20"/>
      <w:sz w:val="56"/>
      <w:szCs w:val="20"/>
    </w:rPr>
  </w:style>
  <w:style w:type="paragraph" w:customStyle="1" w:styleId="IntroHead">
    <w:name w:val="Intro Head"/>
    <w:next w:val="IntroText"/>
    <w:rsid w:val="00F81EFB"/>
    <w:pPr>
      <w:widowControl w:val="0"/>
      <w:spacing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</w:rPr>
  </w:style>
  <w:style w:type="paragraph" w:customStyle="1" w:styleId="IntroText">
    <w:name w:val="Intro Text"/>
    <w:rsid w:val="00F81EFB"/>
    <w:pPr>
      <w:widowControl w:val="0"/>
      <w:tabs>
        <w:tab w:val="left" w:pos="360"/>
      </w:tabs>
      <w:spacing w:after="80" w:line="220" w:lineRule="exact"/>
      <w:ind w:left="200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SBHead">
    <w:name w:val="SB Head"/>
    <w:next w:val="SBBody"/>
    <w:rsid w:val="00F81EFB"/>
    <w:pPr>
      <w:keepNext/>
      <w:widowControl w:val="0"/>
      <w:spacing w:before="180" w:after="110" w:line="36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SBBody">
    <w:name w:val="SB Body"/>
    <w:rsid w:val="00F81EFB"/>
    <w:pPr>
      <w:spacing w:after="120" w:line="22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ntroLast">
    <w:name w:val="Intro Last"/>
    <w:basedOn w:val="IntroText"/>
    <w:next w:val="Normal"/>
    <w:rsid w:val="00F81EFB"/>
    <w:pPr>
      <w:pBdr>
        <w:bottom w:val="dotted" w:sz="18" w:space="12" w:color="808080"/>
      </w:pBdr>
      <w:spacing w:after="480"/>
    </w:pPr>
  </w:style>
  <w:style w:type="paragraph" w:customStyle="1" w:styleId="CodeLast">
    <w:name w:val="Code Last"/>
    <w:basedOn w:val="Code"/>
    <w:next w:val="Normal"/>
    <w:rsid w:val="00F81EFB"/>
    <w:pPr>
      <w:spacing w:after="220"/>
    </w:pPr>
  </w:style>
  <w:style w:type="paragraph" w:customStyle="1" w:styleId="TBLast">
    <w:name w:val="TB Last"/>
    <w:basedOn w:val="TBBody"/>
    <w:next w:val="Normal"/>
    <w:rsid w:val="00F81EFB"/>
    <w:pPr>
      <w:spacing w:after="440"/>
    </w:pPr>
  </w:style>
  <w:style w:type="paragraph" w:customStyle="1" w:styleId="NumList2">
    <w:name w:val="Num List 2"/>
    <w:basedOn w:val="NumList"/>
    <w:rsid w:val="00F81EFB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Last">
    <w:name w:val="Num Last"/>
    <w:basedOn w:val="NumList"/>
    <w:next w:val="Normal"/>
    <w:rsid w:val="00F81EFB"/>
    <w:pPr>
      <w:spacing w:after="220"/>
    </w:pPr>
  </w:style>
  <w:style w:type="paragraph" w:customStyle="1" w:styleId="Bullet2">
    <w:name w:val="Bullet 2"/>
    <w:basedOn w:val="Bullet"/>
    <w:rsid w:val="00F81EFB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Last">
    <w:name w:val="Bullet Last"/>
    <w:basedOn w:val="Bullet"/>
    <w:next w:val="Normal"/>
    <w:rsid w:val="00F81EFB"/>
    <w:pPr>
      <w:spacing w:after="220"/>
    </w:pPr>
  </w:style>
  <w:style w:type="paragraph" w:customStyle="1" w:styleId="AuthorQuery">
    <w:name w:val="Author Query"/>
    <w:basedOn w:val="Production"/>
    <w:rsid w:val="00F81EFB"/>
    <w:rPr>
      <w:color w:val="FF0000"/>
    </w:rPr>
  </w:style>
  <w:style w:type="paragraph" w:customStyle="1" w:styleId="Bullet2Last">
    <w:name w:val="Bullet 2 Last"/>
    <w:basedOn w:val="Bullet2"/>
    <w:next w:val="Normal"/>
    <w:rsid w:val="00F81EFB"/>
    <w:pPr>
      <w:spacing w:after="220"/>
    </w:pPr>
  </w:style>
  <w:style w:type="paragraph" w:customStyle="1" w:styleId="Num2Last">
    <w:name w:val="Num 2 Last"/>
    <w:basedOn w:val="NumList2"/>
    <w:next w:val="Normal"/>
    <w:rsid w:val="00F81EFB"/>
    <w:pPr>
      <w:spacing w:after="220"/>
    </w:pPr>
  </w:style>
  <w:style w:type="paragraph" w:customStyle="1" w:styleId="SBCode">
    <w:name w:val="SB Code"/>
    <w:basedOn w:val="SBBody"/>
    <w:rsid w:val="00F81EFB"/>
    <w:pPr>
      <w:spacing w:after="0"/>
    </w:pPr>
    <w:rPr>
      <w:rFonts w:ascii="Courier New" w:hAnsi="Courier New"/>
      <w:sz w:val="19"/>
    </w:rPr>
  </w:style>
  <w:style w:type="paragraph" w:customStyle="1" w:styleId="Unnumbered-Last">
    <w:name w:val="Unnumbered-Last"/>
    <w:basedOn w:val="Unnumbered"/>
    <w:next w:val="Normal"/>
    <w:rsid w:val="00F81EFB"/>
    <w:pPr>
      <w:spacing w:after="220"/>
    </w:pPr>
  </w:style>
  <w:style w:type="paragraph" w:customStyle="1" w:styleId="SBIndent">
    <w:name w:val="SB Indent"/>
    <w:basedOn w:val="SBBody"/>
    <w:rsid w:val="00F81EFB"/>
    <w:pPr>
      <w:tabs>
        <w:tab w:val="left" w:pos="216"/>
        <w:tab w:val="left" w:pos="432"/>
      </w:tabs>
      <w:ind w:left="432" w:hanging="432"/>
    </w:pPr>
  </w:style>
  <w:style w:type="paragraph" w:customStyle="1" w:styleId="Code-Indent">
    <w:name w:val="Code-Indent"/>
    <w:basedOn w:val="Code"/>
    <w:rsid w:val="00F81EFB"/>
    <w:pPr>
      <w:ind w:left="1960" w:hanging="360"/>
    </w:pPr>
  </w:style>
  <w:style w:type="paragraph" w:customStyle="1" w:styleId="Code-IndentLast">
    <w:name w:val="Code-Indent Last"/>
    <w:basedOn w:val="Code-Indent"/>
    <w:next w:val="Normal"/>
    <w:rsid w:val="00F81EFB"/>
    <w:pPr>
      <w:spacing w:after="220"/>
    </w:pPr>
  </w:style>
  <w:style w:type="paragraph" w:customStyle="1" w:styleId="InThisPart">
    <w:name w:val="In This Part"/>
    <w:basedOn w:val="Heading2"/>
    <w:next w:val="Normal"/>
    <w:rsid w:val="00F81EFB"/>
    <w:pPr>
      <w:spacing w:line="440" w:lineRule="exact"/>
      <w:ind w:left="1728"/>
      <w:outlineLvl w:val="9"/>
    </w:pPr>
    <w:rPr>
      <w:rFonts w:ascii="Georgia Bold Italic" w:hAnsi="Georgia Bold Italic"/>
      <w:sz w:val="40"/>
    </w:rPr>
  </w:style>
  <w:style w:type="paragraph" w:customStyle="1" w:styleId="Part">
    <w:name w:val="Part #"/>
    <w:basedOn w:val="Chap"/>
    <w:next w:val="PartNormal"/>
    <w:rsid w:val="00F81EFB"/>
    <w:pPr>
      <w:spacing w:line="800" w:lineRule="exact"/>
    </w:pPr>
    <w:rPr>
      <w:rFonts w:ascii="Arial Bold" w:hAnsi="Arial Bold"/>
      <w:sz w:val="72"/>
    </w:rPr>
  </w:style>
  <w:style w:type="paragraph" w:customStyle="1" w:styleId="PartTitle">
    <w:name w:val="Part Title"/>
    <w:basedOn w:val="ChapTitle"/>
    <w:next w:val="InThisPart"/>
    <w:rsid w:val="00F81EFB"/>
    <w:pPr>
      <w:pBdr>
        <w:bottom w:val="none" w:sz="0" w:space="0" w:color="auto"/>
      </w:pBdr>
    </w:pPr>
  </w:style>
  <w:style w:type="paragraph" w:customStyle="1" w:styleId="EditorQuery">
    <w:name w:val="Editor Query"/>
    <w:basedOn w:val="AuthorQuery"/>
    <w:rsid w:val="00F81EFB"/>
    <w:rPr>
      <w:color w:val="FF00FF"/>
    </w:rPr>
  </w:style>
  <w:style w:type="table" w:styleId="TableGrid">
    <w:name w:val="Table Grid"/>
    <w:basedOn w:val="TableNormal"/>
    <w:rsid w:val="00F81EFB"/>
    <w:pPr>
      <w:spacing w:before="40" w:after="100" w:line="220" w:lineRule="exact"/>
    </w:pPr>
    <w:rPr>
      <w:rFonts w:ascii="Arial" w:eastAsia="Times New Roman" w:hAnsi="Arial" w:cs="Times New Roman"/>
      <w:sz w:val="19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rginArtDirective">
    <w:name w:val="Margin Art Directive"/>
    <w:basedOn w:val="Production"/>
    <w:next w:val="Normal"/>
    <w:rsid w:val="00F81EFB"/>
    <w:rPr>
      <w:color w:val="800080"/>
    </w:rPr>
  </w:style>
  <w:style w:type="paragraph" w:customStyle="1" w:styleId="ChapTitlewointro">
    <w:name w:val="Chap Title w/o intro"/>
    <w:basedOn w:val="ChapTitle"/>
    <w:rsid w:val="00F81EFB"/>
    <w:pPr>
      <w:spacing w:after="520"/>
    </w:pPr>
  </w:style>
  <w:style w:type="paragraph" w:customStyle="1" w:styleId="Figure">
    <w:name w:val="Figure"/>
    <w:next w:val="Normal"/>
    <w:rsid w:val="00F81EFB"/>
    <w:pPr>
      <w:spacing w:before="60" w:after="120" w:line="240" w:lineRule="auto"/>
      <w:ind w:left="102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itleworule">
    <w:name w:val="Chap Title w/o rule"/>
    <w:basedOn w:val="ChapTitle"/>
    <w:rsid w:val="00F81EFB"/>
    <w:pPr>
      <w:pBdr>
        <w:bottom w:val="none" w:sz="0" w:space="0" w:color="auto"/>
      </w:pBdr>
    </w:pPr>
  </w:style>
  <w:style w:type="paragraph" w:styleId="Quote">
    <w:name w:val="Quote"/>
    <w:basedOn w:val="Normal"/>
    <w:link w:val="QuoteChar"/>
    <w:qFormat/>
    <w:rsid w:val="00F81EFB"/>
    <w:pPr>
      <w:spacing w:after="110"/>
      <w:ind w:left="1440"/>
    </w:pPr>
    <w:rPr>
      <w:i/>
    </w:rPr>
  </w:style>
  <w:style w:type="character" w:customStyle="1" w:styleId="QuoteChar">
    <w:name w:val="Quote Char"/>
    <w:basedOn w:val="DefaultParagraphFont"/>
    <w:link w:val="Quote"/>
    <w:rsid w:val="00FC370D"/>
    <w:rPr>
      <w:rFonts w:ascii="Times New Roman" w:eastAsia="Times New Roman" w:hAnsi="Times New Roman" w:cs="Times New Roman"/>
      <w:i/>
      <w:spacing w:val="6"/>
      <w:sz w:val="20"/>
      <w:szCs w:val="20"/>
    </w:rPr>
  </w:style>
  <w:style w:type="paragraph" w:customStyle="1" w:styleId="QuoteLast">
    <w:name w:val="Quote Last"/>
    <w:basedOn w:val="Quote"/>
    <w:next w:val="Normal"/>
    <w:rsid w:val="00F81EFB"/>
    <w:pPr>
      <w:spacing w:after="220"/>
      <w:jc w:val="right"/>
    </w:pPr>
  </w:style>
  <w:style w:type="paragraph" w:customStyle="1" w:styleId="ListingHead">
    <w:name w:val="Listing Head"/>
    <w:next w:val="Code"/>
    <w:rsid w:val="00F81EFB"/>
    <w:pPr>
      <w:pBdr>
        <w:bottom w:val="single" w:sz="4" w:space="2" w:color="auto"/>
      </w:pBdr>
      <w:tabs>
        <w:tab w:val="left" w:pos="2434"/>
      </w:tabs>
      <w:spacing w:before="120" w:after="80" w:line="280" w:lineRule="exact"/>
      <w:ind w:left="1022"/>
    </w:pPr>
    <w:rPr>
      <w:rFonts w:ascii="Arial Narrow Bold" w:eastAsia="Times New Roman" w:hAnsi="Arial Narrow Bold" w:cs="Times New Roman"/>
      <w:spacing w:val="4"/>
      <w:szCs w:val="20"/>
    </w:rPr>
  </w:style>
  <w:style w:type="paragraph" w:customStyle="1" w:styleId="Bylinewointro">
    <w:name w:val="Byline w/o intro"/>
    <w:rsid w:val="00F81EFB"/>
    <w:pPr>
      <w:pBdr>
        <w:bottom w:val="dotted" w:sz="18" w:space="12" w:color="808080"/>
      </w:pBdr>
      <w:spacing w:before="120" w:after="500" w:line="240" w:lineRule="auto"/>
      <w:ind w:left="180"/>
      <w:jc w:val="center"/>
    </w:pPr>
    <w:rPr>
      <w:rFonts w:ascii="Arial" w:eastAsia="Times New Roman" w:hAnsi="Arial" w:cs="Times New Roman"/>
      <w:i/>
      <w:spacing w:val="-2"/>
      <w:sz w:val="15"/>
      <w:szCs w:val="20"/>
    </w:rPr>
  </w:style>
  <w:style w:type="paragraph" w:customStyle="1" w:styleId="MiniTBColHead">
    <w:name w:val="Mini TB Col Head"/>
    <w:basedOn w:val="Normal"/>
    <w:next w:val="MiniTBBody"/>
    <w:rsid w:val="00F81EFB"/>
    <w:pPr>
      <w:spacing w:after="110"/>
      <w:ind w:left="4000" w:hanging="2978"/>
    </w:pPr>
    <w:rPr>
      <w:b/>
      <w:i/>
    </w:rPr>
  </w:style>
  <w:style w:type="paragraph" w:customStyle="1" w:styleId="MiniTBBody">
    <w:name w:val="Mini TB Body"/>
    <w:basedOn w:val="Normal"/>
    <w:rsid w:val="00F81EFB"/>
    <w:pPr>
      <w:tabs>
        <w:tab w:val="left" w:pos="4000"/>
      </w:tabs>
      <w:spacing w:after="0"/>
      <w:ind w:left="4000" w:hanging="2978"/>
    </w:pPr>
  </w:style>
  <w:style w:type="paragraph" w:customStyle="1" w:styleId="MiniTBLast">
    <w:name w:val="Mini TB Last"/>
    <w:basedOn w:val="MiniTBBody"/>
    <w:rsid w:val="00F81EFB"/>
    <w:pPr>
      <w:spacing w:after="220"/>
    </w:pPr>
  </w:style>
  <w:style w:type="paragraph" w:customStyle="1" w:styleId="PhotoCredit">
    <w:name w:val="Photo Credit"/>
    <w:next w:val="Normal"/>
    <w:rsid w:val="00F81EFB"/>
    <w:pPr>
      <w:spacing w:after="80" w:line="160" w:lineRule="exact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Byline">
    <w:name w:val="Byline"/>
    <w:rsid w:val="00F81EFB"/>
    <w:pPr>
      <w:pBdr>
        <w:bottom w:val="dotted" w:sz="18" w:space="20" w:color="808080"/>
      </w:pBdr>
      <w:spacing w:before="120" w:after="220" w:line="200" w:lineRule="exact"/>
      <w:jc w:val="center"/>
    </w:pPr>
    <w:rPr>
      <w:rFonts w:ascii="Arial" w:eastAsia="Times New Roman" w:hAnsi="Arial" w:cs="Times New Roman"/>
      <w:sz w:val="16"/>
      <w:szCs w:val="20"/>
    </w:rPr>
  </w:style>
  <w:style w:type="paragraph" w:customStyle="1" w:styleId="Code80">
    <w:name w:val="Code80"/>
    <w:rsid w:val="00F81EFB"/>
    <w:pPr>
      <w:widowControl w:val="0"/>
      <w:tabs>
        <w:tab w:val="right" w:pos="7700"/>
      </w:tabs>
      <w:spacing w:after="0" w:line="269" w:lineRule="auto"/>
      <w:ind w:left="2333" w:hanging="1195"/>
    </w:pPr>
    <w:rPr>
      <w:rFonts w:ascii="Courier New" w:eastAsia="Times New Roman" w:hAnsi="Courier New" w:cs="Times New Roman"/>
      <w:w w:val="86"/>
      <w:sz w:val="16"/>
      <w:szCs w:val="20"/>
    </w:rPr>
  </w:style>
  <w:style w:type="paragraph" w:customStyle="1" w:styleId="Code80Last">
    <w:name w:val="Code80 Last"/>
    <w:basedOn w:val="Code80"/>
    <w:next w:val="Normal"/>
    <w:rsid w:val="00F81EFB"/>
    <w:pPr>
      <w:spacing w:after="220"/>
    </w:pPr>
  </w:style>
  <w:style w:type="paragraph" w:customStyle="1" w:styleId="Code80-Indent">
    <w:name w:val="Code80-Indent"/>
    <w:basedOn w:val="Code80"/>
    <w:rsid w:val="00F81EFB"/>
    <w:pPr>
      <w:ind w:left="2520" w:hanging="920"/>
    </w:pPr>
  </w:style>
  <w:style w:type="paragraph" w:customStyle="1" w:styleId="Code80-IndentLast">
    <w:name w:val="Code80-Indent Last"/>
    <w:basedOn w:val="Code80-Indent"/>
    <w:next w:val="Normal"/>
    <w:rsid w:val="00F81EFB"/>
    <w:pPr>
      <w:spacing w:after="220"/>
    </w:pPr>
  </w:style>
  <w:style w:type="paragraph" w:customStyle="1" w:styleId="ChapterTitlewointro">
    <w:name w:val="Chapter Title w/o intro"/>
    <w:basedOn w:val="ChapTitle"/>
    <w:rsid w:val="00F81EFB"/>
    <w:pPr>
      <w:spacing w:after="480"/>
    </w:pPr>
  </w:style>
  <w:style w:type="paragraph" w:customStyle="1" w:styleId="TBLastwSource">
    <w:name w:val="TB Last w/Source"/>
    <w:basedOn w:val="TBLast"/>
    <w:rsid w:val="00F81EFB"/>
    <w:pPr>
      <w:spacing w:after="100"/>
    </w:pPr>
  </w:style>
  <w:style w:type="paragraph" w:customStyle="1" w:styleId="TBSource">
    <w:name w:val="TB Source"/>
    <w:rsid w:val="00F81EFB"/>
    <w:pPr>
      <w:spacing w:after="360" w:line="220" w:lineRule="exact"/>
      <w:ind w:left="1440" w:right="240"/>
    </w:pPr>
    <w:rPr>
      <w:rFonts w:ascii="Arial" w:eastAsia="Times New Roman" w:hAnsi="Arial" w:cs="Times New Roman"/>
      <w:i/>
      <w:sz w:val="15"/>
      <w:szCs w:val="20"/>
    </w:rPr>
  </w:style>
  <w:style w:type="paragraph" w:styleId="Header">
    <w:name w:val="header"/>
    <w:basedOn w:val="Normal"/>
    <w:link w:val="HeaderChar"/>
    <w:rsid w:val="00F81E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370D"/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PartNormal">
    <w:name w:val="Part Normal"/>
    <w:basedOn w:val="Normal"/>
    <w:rsid w:val="00F81EFB"/>
    <w:pPr>
      <w:ind w:right="1742"/>
    </w:pPr>
  </w:style>
  <w:style w:type="paragraph" w:customStyle="1" w:styleId="PartBullet">
    <w:name w:val="Part Bullet"/>
    <w:basedOn w:val="Bullet"/>
    <w:rsid w:val="00F81EFB"/>
    <w:pPr>
      <w:tabs>
        <w:tab w:val="clear" w:pos="1340"/>
        <w:tab w:val="clear" w:pos="1440"/>
        <w:tab w:val="right" w:pos="1570"/>
        <w:tab w:val="left" w:pos="1714"/>
      </w:tabs>
      <w:ind w:left="1714" w:hanging="1714"/>
    </w:pPr>
  </w:style>
  <w:style w:type="paragraph" w:customStyle="1" w:styleId="PartBulletLast">
    <w:name w:val="Part Bullet Last"/>
    <w:basedOn w:val="PartBullet"/>
    <w:rsid w:val="00F81EFB"/>
    <w:pPr>
      <w:spacing w:after="220"/>
    </w:pPr>
  </w:style>
  <w:style w:type="paragraph" w:customStyle="1" w:styleId="Bylinewithoutintro">
    <w:name w:val="Byline without intro"/>
    <w:basedOn w:val="Byline"/>
    <w:next w:val="Normal"/>
    <w:rsid w:val="00F81EFB"/>
    <w:pPr>
      <w:pBdr>
        <w:bottom w:val="dotted" w:sz="18" w:space="4" w:color="auto"/>
      </w:pBdr>
    </w:pPr>
  </w:style>
  <w:style w:type="paragraph" w:customStyle="1" w:styleId="ActivitiesHead">
    <w:name w:val="Activities Head"/>
    <w:basedOn w:val="Normal"/>
    <w:rsid w:val="00F81EFB"/>
    <w:pPr>
      <w:spacing w:before="60" w:after="60" w:line="230" w:lineRule="exact"/>
      <w:ind w:left="0"/>
      <w:jc w:val="center"/>
    </w:pPr>
    <w:rPr>
      <w:b/>
      <w:sz w:val="21"/>
    </w:rPr>
  </w:style>
  <w:style w:type="paragraph" w:customStyle="1" w:styleId="Caption-Under">
    <w:name w:val="Caption-Under"/>
    <w:rsid w:val="00F81EFB"/>
    <w:pPr>
      <w:spacing w:after="0" w:line="220" w:lineRule="exact"/>
      <w:ind w:left="1022"/>
    </w:pPr>
    <w:rPr>
      <w:rFonts w:ascii="Arial" w:eastAsia="Times New Roman" w:hAnsi="Arial" w:cs="Times New Roman"/>
      <w:sz w:val="18"/>
      <w:szCs w:val="20"/>
    </w:rPr>
  </w:style>
  <w:style w:type="paragraph" w:customStyle="1" w:styleId="SBCode80">
    <w:name w:val="SB Code 80"/>
    <w:basedOn w:val="Code80"/>
    <w:rsid w:val="00F81EFB"/>
    <w:pPr>
      <w:ind w:left="780" w:hanging="780"/>
    </w:pPr>
  </w:style>
  <w:style w:type="paragraph" w:customStyle="1" w:styleId="SBCode80Indent">
    <w:name w:val="SB Code 80 Indent"/>
    <w:basedOn w:val="SBCode80"/>
    <w:rsid w:val="00F81EFB"/>
    <w:pPr>
      <w:ind w:left="1200"/>
    </w:pPr>
  </w:style>
  <w:style w:type="paragraph" w:customStyle="1" w:styleId="SBCode80Last">
    <w:name w:val="SB Code 80 Last"/>
    <w:basedOn w:val="SBCode80"/>
    <w:rsid w:val="00F81EFB"/>
    <w:pPr>
      <w:spacing w:after="110"/>
    </w:pPr>
  </w:style>
  <w:style w:type="paragraph" w:customStyle="1" w:styleId="SBCode80IndentLast">
    <w:name w:val="SB Code 80 Indent Last"/>
    <w:basedOn w:val="SBCode80Indent"/>
    <w:rsid w:val="00F81EFB"/>
    <w:pPr>
      <w:spacing w:after="110"/>
    </w:pPr>
  </w:style>
  <w:style w:type="paragraph" w:customStyle="1" w:styleId="Equation">
    <w:name w:val="Equation"/>
    <w:basedOn w:val="Unnumbered"/>
    <w:rsid w:val="00F81EFB"/>
    <w:rPr>
      <w:rFonts w:eastAsia="Times"/>
    </w:rPr>
  </w:style>
  <w:style w:type="paragraph" w:customStyle="1" w:styleId="SongTitle">
    <w:name w:val="Song Title"/>
    <w:basedOn w:val="Heading2"/>
    <w:next w:val="Normal"/>
    <w:rsid w:val="00F81EFB"/>
    <w:pPr>
      <w:spacing w:before="0" w:after="220"/>
      <w:ind w:left="1022"/>
      <w:jc w:val="center"/>
    </w:pPr>
    <w:rPr>
      <w:rFonts w:eastAsia="Times"/>
    </w:rPr>
  </w:style>
  <w:style w:type="paragraph" w:customStyle="1" w:styleId="CBBulletwArrowLast">
    <w:name w:val="CB Bullet w/Arrow Last"/>
    <w:basedOn w:val="CBBulletwArrow"/>
    <w:rsid w:val="00F81EFB"/>
    <w:pPr>
      <w:spacing w:after="220"/>
    </w:pPr>
  </w:style>
  <w:style w:type="paragraph" w:customStyle="1" w:styleId="CBBulletwArrow">
    <w:name w:val="CB Bullet w/Arrow"/>
    <w:basedOn w:val="Normal"/>
    <w:rsid w:val="00F81EFB"/>
    <w:pPr>
      <w:tabs>
        <w:tab w:val="left" w:pos="1440"/>
        <w:tab w:val="left" w:pos="2160"/>
      </w:tabs>
      <w:spacing w:after="110"/>
      <w:ind w:left="2160" w:hanging="2160"/>
    </w:pPr>
    <w:rPr>
      <w:sz w:val="19"/>
    </w:rPr>
  </w:style>
  <w:style w:type="paragraph" w:customStyle="1" w:styleId="Trackwarrow">
    <w:name w:val="Track w/ arrow"/>
    <w:next w:val="SongTitle"/>
    <w:rsid w:val="00F81EFB"/>
    <w:pPr>
      <w:shd w:val="clear" w:color="auto" w:fill="000000"/>
      <w:tabs>
        <w:tab w:val="left" w:pos="1020"/>
      </w:tabs>
      <w:spacing w:before="220" w:after="500" w:line="320" w:lineRule="exact"/>
    </w:pPr>
    <w:rPr>
      <w:rFonts w:ascii="Arial" w:eastAsia="Times" w:hAnsi="Arial" w:cs="Times New Roman"/>
      <w:color w:val="FFFFFF"/>
      <w:sz w:val="20"/>
      <w:szCs w:val="20"/>
    </w:rPr>
  </w:style>
  <w:style w:type="paragraph" w:customStyle="1" w:styleId="CodeLastwrule">
    <w:name w:val="Code Last w/rule"/>
    <w:basedOn w:val="CodeLast"/>
    <w:rsid w:val="00F81EFB"/>
    <w:pPr>
      <w:pBdr>
        <w:bottom w:val="single" w:sz="4" w:space="1" w:color="auto"/>
      </w:pBdr>
    </w:pPr>
  </w:style>
  <w:style w:type="paragraph" w:customStyle="1" w:styleId="Code80Lastwrule">
    <w:name w:val="Code80 Last w/rule"/>
    <w:basedOn w:val="Code80Last"/>
    <w:rsid w:val="00F81EFB"/>
    <w:pPr>
      <w:pBdr>
        <w:bottom w:val="single" w:sz="4" w:space="1" w:color="auto"/>
      </w:pBdr>
    </w:pPr>
  </w:style>
  <w:style w:type="paragraph" w:customStyle="1" w:styleId="CBBulletw">
    <w:name w:val="CB Bullet w/#"/>
    <w:basedOn w:val="CBBulletwArrow"/>
    <w:rsid w:val="00F81EFB"/>
    <w:pPr>
      <w:tabs>
        <w:tab w:val="clear" w:pos="1440"/>
        <w:tab w:val="clear" w:pos="2160"/>
        <w:tab w:val="left" w:pos="1340"/>
        <w:tab w:val="left" w:pos="1860"/>
      </w:tabs>
      <w:ind w:left="1860" w:hanging="1860"/>
    </w:pPr>
  </w:style>
  <w:style w:type="paragraph" w:customStyle="1" w:styleId="CBBullet2w">
    <w:name w:val="CB Bullet 2 w/#"/>
    <w:basedOn w:val="CBBulletw"/>
    <w:rsid w:val="00F81EFB"/>
    <w:pPr>
      <w:tabs>
        <w:tab w:val="left" w:pos="2380"/>
      </w:tabs>
      <w:ind w:left="2380" w:hanging="2380"/>
    </w:pPr>
  </w:style>
  <w:style w:type="paragraph" w:customStyle="1" w:styleId="CBBulletwLast">
    <w:name w:val="CB Bullet w/# Last"/>
    <w:basedOn w:val="CBBulletw"/>
    <w:rsid w:val="00F81EFB"/>
    <w:pPr>
      <w:spacing w:after="220"/>
    </w:pPr>
  </w:style>
  <w:style w:type="paragraph" w:customStyle="1" w:styleId="CBBullet2wLast">
    <w:name w:val="CB Bullet 2 w/# Last"/>
    <w:basedOn w:val="CBBullet2w"/>
    <w:rsid w:val="00F81EFB"/>
    <w:pPr>
      <w:spacing w:after="220"/>
    </w:pPr>
  </w:style>
  <w:style w:type="paragraph" w:customStyle="1" w:styleId="Code-Indentpre-List">
    <w:name w:val="Code-Indent pre-List"/>
    <w:basedOn w:val="Code-Indent"/>
    <w:rsid w:val="00F81EFB"/>
    <w:pPr>
      <w:spacing w:after="110"/>
    </w:pPr>
  </w:style>
  <w:style w:type="paragraph" w:customStyle="1" w:styleId="Code80-Indentpre-List">
    <w:name w:val="Code80-Indent pre-List"/>
    <w:basedOn w:val="Code80-Indent"/>
    <w:rsid w:val="00F81EFB"/>
    <w:pPr>
      <w:spacing w:after="110"/>
      <w:ind w:hanging="922"/>
    </w:pPr>
  </w:style>
  <w:style w:type="paragraph" w:styleId="Footer">
    <w:name w:val="footer"/>
    <w:basedOn w:val="Normal"/>
    <w:link w:val="FooterChar"/>
    <w:rsid w:val="00F81E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370D"/>
    <w:rPr>
      <w:rFonts w:ascii="Times New Roman" w:eastAsia="Times New Roman" w:hAnsi="Times New Roman" w:cs="Times New Roman"/>
      <w:spacing w:val="6"/>
      <w:sz w:val="20"/>
      <w:szCs w:val="20"/>
    </w:rPr>
  </w:style>
  <w:style w:type="paragraph" w:customStyle="1" w:styleId="TrackNumber">
    <w:name w:val="Track Number"/>
    <w:rsid w:val="00F81EFB"/>
    <w:pPr>
      <w:shd w:val="clear" w:color="auto" w:fill="000000"/>
      <w:spacing w:before="220" w:after="240" w:line="320" w:lineRule="exact"/>
      <w:ind w:left="1020"/>
      <w:jc w:val="right"/>
    </w:pPr>
    <w:rPr>
      <w:rFonts w:ascii="Arial" w:eastAsia="Times" w:hAnsi="Arial" w:cs="Times New Roman"/>
      <w:color w:val="FFFFFF"/>
      <w:sz w:val="20"/>
      <w:szCs w:val="20"/>
    </w:rPr>
  </w:style>
  <w:style w:type="paragraph" w:customStyle="1" w:styleId="SBCodelast">
    <w:name w:val="SB Code last"/>
    <w:basedOn w:val="SBCode"/>
    <w:rsid w:val="00F81EFB"/>
    <w:pPr>
      <w:spacing w:after="110"/>
    </w:pPr>
  </w:style>
  <w:style w:type="paragraph" w:customStyle="1" w:styleId="LedgerColHead">
    <w:name w:val="Ledger Col Head"/>
    <w:basedOn w:val="Normal"/>
    <w:rsid w:val="00F81EFB"/>
    <w:pPr>
      <w:pBdr>
        <w:bottom w:val="single" w:sz="8" w:space="1" w:color="auto"/>
      </w:pBdr>
      <w:spacing w:after="110"/>
      <w:ind w:left="1140"/>
    </w:pPr>
    <w:rPr>
      <w:rFonts w:eastAsia="Times"/>
      <w:b/>
    </w:rPr>
  </w:style>
  <w:style w:type="paragraph" w:customStyle="1" w:styleId="LedgerColHead2">
    <w:name w:val="Ledger Col Head 2"/>
    <w:basedOn w:val="Normal"/>
    <w:rsid w:val="00F81EFB"/>
    <w:pPr>
      <w:spacing w:after="110"/>
      <w:ind w:left="1140"/>
    </w:pPr>
    <w:rPr>
      <w:rFonts w:eastAsia="Times"/>
      <w:b/>
    </w:rPr>
  </w:style>
  <w:style w:type="paragraph" w:customStyle="1" w:styleId="LedgerColHeadCentered">
    <w:name w:val="Ledger Col Head Centered"/>
    <w:basedOn w:val="Normal"/>
    <w:rsid w:val="00F81EFB"/>
    <w:pPr>
      <w:pBdr>
        <w:bottom w:val="single" w:sz="8" w:space="1" w:color="auto"/>
      </w:pBdr>
      <w:spacing w:after="110"/>
      <w:ind w:left="1140"/>
      <w:jc w:val="center"/>
    </w:pPr>
    <w:rPr>
      <w:rFonts w:eastAsia="Times"/>
      <w:b/>
    </w:rPr>
  </w:style>
  <w:style w:type="paragraph" w:customStyle="1" w:styleId="LedgerText">
    <w:name w:val="Ledger Text"/>
    <w:basedOn w:val="Normal"/>
    <w:rsid w:val="00F81EFB"/>
    <w:pPr>
      <w:tabs>
        <w:tab w:val="left" w:pos="1440"/>
        <w:tab w:val="left" w:pos="4320"/>
        <w:tab w:val="left" w:pos="5760"/>
        <w:tab w:val="left" w:pos="7200"/>
      </w:tabs>
      <w:spacing w:after="110"/>
      <w:ind w:left="1140"/>
    </w:pPr>
    <w:rPr>
      <w:rFonts w:eastAsia="Times"/>
    </w:rPr>
  </w:style>
  <w:style w:type="paragraph" w:customStyle="1" w:styleId="LedgerTextLast">
    <w:name w:val="Ledger Text Last"/>
    <w:basedOn w:val="LedgerText"/>
    <w:rsid w:val="00F81EFB"/>
    <w:pPr>
      <w:spacing w:after="220"/>
    </w:pPr>
  </w:style>
  <w:style w:type="paragraph" w:customStyle="1" w:styleId="ChapTitlewo">
    <w:name w:val="Chap Title w/o"/>
    <w:basedOn w:val="ChapTitle"/>
    <w:rsid w:val="00F81EFB"/>
    <w:pPr>
      <w:pBdr>
        <w:bottom w:val="none" w:sz="0" w:space="0" w:color="auto"/>
      </w:pBdr>
      <w:spacing w:after="520" w:line="600" w:lineRule="exact"/>
    </w:pPr>
    <w:rPr>
      <w:rFonts w:ascii="Arial Black" w:hAnsi="Arial Black"/>
      <w:b w:val="0"/>
      <w:sz w:val="42"/>
    </w:rPr>
  </w:style>
  <w:style w:type="paragraph" w:customStyle="1" w:styleId="Equation-Centered">
    <w:name w:val="Equation-Centered"/>
    <w:basedOn w:val="Equation"/>
    <w:rsid w:val="00F81EFB"/>
    <w:pPr>
      <w:ind w:right="1440"/>
      <w:jc w:val="center"/>
    </w:pPr>
  </w:style>
  <w:style w:type="paragraph" w:customStyle="1" w:styleId="PartHeading1">
    <w:name w:val="Part Heading 1"/>
    <w:basedOn w:val="Heading3"/>
    <w:rsid w:val="00F81EFB"/>
    <w:pPr>
      <w:spacing w:line="400" w:lineRule="exact"/>
      <w:ind w:left="0"/>
      <w:jc w:val="center"/>
    </w:pPr>
    <w:rPr>
      <w:rFonts w:ascii="Arial Narrow Bold Italic" w:hAnsi="Arial Narrow Bold Italic"/>
      <w:b w:val="0"/>
      <w:i w:val="0"/>
      <w:sz w:val="28"/>
    </w:rPr>
  </w:style>
  <w:style w:type="paragraph" w:customStyle="1" w:styleId="PartPhotoCreditPermission">
    <w:name w:val="Part Photo Credit/Permission"/>
    <w:basedOn w:val="PhotoCredit"/>
    <w:rsid w:val="00F81EFB"/>
  </w:style>
  <w:style w:type="paragraph" w:customStyle="1" w:styleId="PartHeading2">
    <w:name w:val="Part Heading 2"/>
    <w:basedOn w:val="PartHeading1"/>
    <w:rsid w:val="00F81EFB"/>
    <w:pPr>
      <w:spacing w:after="240" w:line="320" w:lineRule="exact"/>
      <w:jc w:val="right"/>
    </w:pPr>
  </w:style>
  <w:style w:type="paragraph" w:customStyle="1" w:styleId="IntroRecipeArt">
    <w:name w:val="Intro Recipe Art"/>
    <w:basedOn w:val="Normal"/>
    <w:rsid w:val="00F81EFB"/>
    <w:pPr>
      <w:jc w:val="center"/>
    </w:pPr>
  </w:style>
  <w:style w:type="paragraph" w:customStyle="1" w:styleId="IntroRecipes">
    <w:name w:val="Intro Recipes"/>
    <w:rsid w:val="00F81EFB"/>
    <w:pPr>
      <w:tabs>
        <w:tab w:val="left" w:pos="2880"/>
      </w:tabs>
      <w:spacing w:after="60" w:line="170" w:lineRule="exact"/>
      <w:ind w:left="2820" w:right="3200" w:hanging="400"/>
    </w:pPr>
    <w:rPr>
      <w:rFonts w:ascii="Arial Narrow" w:eastAsia="Times" w:hAnsi="Arial Narrow" w:cs="Times New Roman"/>
      <w:sz w:val="16"/>
      <w:szCs w:val="20"/>
    </w:rPr>
  </w:style>
  <w:style w:type="paragraph" w:customStyle="1" w:styleId="IntroRecipesHead">
    <w:name w:val="Intro Recipes Head"/>
    <w:rsid w:val="00F81EFB"/>
    <w:pPr>
      <w:spacing w:after="120" w:line="190" w:lineRule="exact"/>
      <w:ind w:left="2880"/>
    </w:pPr>
    <w:rPr>
      <w:rFonts w:ascii="Georgia Bold Italic" w:eastAsia="Times" w:hAnsi="Georgia Bold Italic" w:cs="Times New Roman"/>
      <w:sz w:val="17"/>
      <w:szCs w:val="20"/>
    </w:rPr>
  </w:style>
  <w:style w:type="paragraph" w:customStyle="1" w:styleId="IntroRecipesLast">
    <w:name w:val="Intro Recipes Last"/>
    <w:basedOn w:val="IntroRecipes"/>
    <w:rsid w:val="00F81EFB"/>
    <w:pPr>
      <w:spacing w:after="40"/>
    </w:pPr>
  </w:style>
  <w:style w:type="paragraph" w:customStyle="1" w:styleId="PhotoCreditPermission">
    <w:name w:val="Photo Credit/Permission"/>
    <w:next w:val="Normal"/>
    <w:rsid w:val="00F81EFB"/>
    <w:pPr>
      <w:spacing w:after="80" w:line="160" w:lineRule="exact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RecipeHead">
    <w:name w:val="Recipe Head"/>
    <w:rsid w:val="00F81EFB"/>
    <w:pPr>
      <w:tabs>
        <w:tab w:val="left" w:pos="780"/>
      </w:tabs>
      <w:spacing w:after="120" w:line="440" w:lineRule="exact"/>
      <w:ind w:left="780" w:hanging="780"/>
    </w:pPr>
    <w:rPr>
      <w:rFonts w:ascii="Georgia Bold Italic" w:eastAsia="Times" w:hAnsi="Georgia Bold Italic" w:cs="Times New Roman"/>
      <w:spacing w:val="-4"/>
      <w:sz w:val="40"/>
      <w:szCs w:val="20"/>
    </w:rPr>
  </w:style>
  <w:style w:type="paragraph" w:customStyle="1" w:styleId="RecipeHead2">
    <w:name w:val="Recipe Head 2"/>
    <w:rsid w:val="00F81EFB"/>
    <w:pPr>
      <w:pBdr>
        <w:top w:val="single" w:sz="8" w:space="0" w:color="808080"/>
        <w:bottom w:val="single" w:sz="8" w:space="0" w:color="808080"/>
      </w:pBdr>
      <w:shd w:val="clear" w:color="auto" w:fill="99CCFF"/>
      <w:spacing w:after="60" w:line="240" w:lineRule="exact"/>
      <w:ind w:left="120"/>
    </w:pPr>
    <w:rPr>
      <w:rFonts w:ascii="Georgia Bold Italic" w:eastAsia="Times" w:hAnsi="Georgia Bold Italic" w:cs="Times New Roman"/>
      <w:sz w:val="19"/>
      <w:szCs w:val="20"/>
    </w:rPr>
  </w:style>
  <w:style w:type="paragraph" w:customStyle="1" w:styleId="RecipeHead3">
    <w:name w:val="Recipe Head 3"/>
    <w:rsid w:val="00F81EFB"/>
    <w:pPr>
      <w:pBdr>
        <w:bottom w:val="single" w:sz="8" w:space="3" w:color="808080"/>
      </w:pBdr>
      <w:spacing w:after="140" w:line="280" w:lineRule="exact"/>
      <w:ind w:left="120"/>
    </w:pPr>
    <w:rPr>
      <w:rFonts w:ascii="Georgia" w:eastAsia="Times" w:hAnsi="Georgia" w:cs="Times New Roman"/>
      <w:b/>
      <w:i/>
      <w:sz w:val="21"/>
      <w:szCs w:val="20"/>
    </w:rPr>
  </w:style>
  <w:style w:type="paragraph" w:customStyle="1" w:styleId="RecipeIngr2-col">
    <w:name w:val="Recipe Ingr 2-col"/>
    <w:rsid w:val="00F81EFB"/>
    <w:pPr>
      <w:spacing w:after="0" w:line="210" w:lineRule="exact"/>
      <w:ind w:left="115"/>
    </w:pPr>
    <w:rPr>
      <w:rFonts w:ascii="Arial Narrow" w:eastAsia="Times" w:hAnsi="Arial Narrow" w:cs="Times New Roman"/>
      <w:b/>
      <w:sz w:val="19"/>
      <w:szCs w:val="20"/>
    </w:rPr>
  </w:style>
  <w:style w:type="paragraph" w:customStyle="1" w:styleId="RecipeMisc">
    <w:name w:val="Recipe Misc"/>
    <w:rsid w:val="00F81EFB"/>
    <w:pPr>
      <w:spacing w:after="110" w:line="240" w:lineRule="exact"/>
      <w:ind w:left="120"/>
    </w:pPr>
    <w:rPr>
      <w:rFonts w:ascii="Arial Narrow" w:eastAsia="Times" w:hAnsi="Arial Narrow" w:cs="Times New Roman"/>
      <w:sz w:val="20"/>
      <w:szCs w:val="20"/>
    </w:rPr>
  </w:style>
  <w:style w:type="paragraph" w:customStyle="1" w:styleId="RecipePerServing">
    <w:name w:val="Recipe Per Serving"/>
    <w:rsid w:val="00F81EFB"/>
    <w:pPr>
      <w:spacing w:before="110" w:after="110" w:line="180" w:lineRule="exact"/>
      <w:ind w:left="120"/>
    </w:pPr>
    <w:rPr>
      <w:rFonts w:ascii="Arial Narrow" w:eastAsia="Times" w:hAnsi="Arial Narrow" w:cs="Times New Roman"/>
      <w:i/>
      <w:sz w:val="17"/>
      <w:szCs w:val="20"/>
    </w:rPr>
  </w:style>
  <w:style w:type="paragraph" w:customStyle="1" w:styleId="RecipeSource">
    <w:name w:val="Recipe Source"/>
    <w:basedOn w:val="TBSource"/>
    <w:rsid w:val="00F81EFB"/>
    <w:pPr>
      <w:spacing w:after="440" w:line="180" w:lineRule="exact"/>
      <w:ind w:left="120"/>
    </w:pPr>
    <w:rPr>
      <w:rFonts w:ascii="Arial Narrow Italic" w:eastAsia="Times" w:hAnsi="Arial Narrow Italic"/>
      <w:i w:val="0"/>
      <w:sz w:val="16"/>
    </w:rPr>
  </w:style>
  <w:style w:type="paragraph" w:customStyle="1" w:styleId="RecipeStep">
    <w:name w:val="Recipe Step"/>
    <w:rsid w:val="00F81EFB"/>
    <w:pPr>
      <w:tabs>
        <w:tab w:val="right" w:pos="240"/>
        <w:tab w:val="left" w:pos="300"/>
      </w:tabs>
      <w:spacing w:before="40" w:after="40" w:line="240" w:lineRule="exact"/>
      <w:ind w:left="300" w:hanging="300"/>
    </w:pPr>
    <w:rPr>
      <w:rFonts w:ascii="Times New Roman" w:eastAsia="Times" w:hAnsi="Times New Roman" w:cs="Times New Roman"/>
      <w:spacing w:val="8"/>
      <w:sz w:val="19"/>
      <w:szCs w:val="20"/>
    </w:rPr>
  </w:style>
  <w:style w:type="paragraph" w:customStyle="1" w:styleId="RecipeStepLast">
    <w:name w:val="Recipe Step Last"/>
    <w:basedOn w:val="RecipeStep"/>
    <w:rsid w:val="00F81EFB"/>
    <w:pPr>
      <w:spacing w:after="220"/>
    </w:pPr>
  </w:style>
  <w:style w:type="character" w:customStyle="1" w:styleId="Variation">
    <w:name w:val="Variation"/>
    <w:rsid w:val="00F81EFB"/>
    <w:rPr>
      <w:rFonts w:ascii="Georgia Bold Italic" w:hAnsi="Georgia Bold Italic"/>
      <w:sz w:val="24"/>
    </w:rPr>
  </w:style>
  <w:style w:type="paragraph" w:styleId="BodyText">
    <w:name w:val="Body Text"/>
    <w:basedOn w:val="Normal"/>
    <w:link w:val="BodyTextChar"/>
    <w:semiHidden/>
    <w:rsid w:val="00FC370D"/>
    <w:pPr>
      <w:spacing w:after="360" w:line="360" w:lineRule="exact"/>
      <w:ind w:left="0"/>
    </w:pPr>
    <w:rPr>
      <w:rFonts w:ascii="Arial" w:hAnsi="Arial" w:cs="Arial"/>
      <w:b/>
      <w:bCs/>
      <w:noProof/>
      <w:spacing w:val="0"/>
    </w:rPr>
  </w:style>
  <w:style w:type="character" w:customStyle="1" w:styleId="BodyTextChar">
    <w:name w:val="Body Text Char"/>
    <w:basedOn w:val="DefaultParagraphFont"/>
    <w:link w:val="BodyText"/>
    <w:semiHidden/>
    <w:rsid w:val="00FC370D"/>
    <w:rPr>
      <w:rFonts w:ascii="Arial" w:eastAsia="Times New Roman" w:hAnsi="Arial" w:cs="Arial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7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0D"/>
    <w:rPr>
      <w:rFonts w:ascii="Lucida Grande" w:eastAsia="Times New Roman" w:hAnsi="Lucida Grande" w:cs="Lucida Grande"/>
      <w:spacing w:val="6"/>
      <w:sz w:val="18"/>
      <w:szCs w:val="18"/>
    </w:rPr>
  </w:style>
  <w:style w:type="paragraph" w:styleId="ListParagraph">
    <w:name w:val="List Paragraph"/>
    <w:basedOn w:val="Normal"/>
    <w:uiPriority w:val="34"/>
    <w:qFormat/>
    <w:rsid w:val="00FC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hadsievers:Desktop:Dummies%20Templates:DUMRegP3Temp0827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DUMRegP3Temp082713.dot</Template>
  <TotalTime>0</TotalTime>
  <Pages>2</Pages>
  <Words>132</Words>
  <Characters>759</Characters>
  <Application>Microsoft Macintosh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pjaret@sonic.net</dc:creator>
  <cp:lastModifiedBy>Editor  </cp:lastModifiedBy>
  <cp:revision>3</cp:revision>
  <dcterms:created xsi:type="dcterms:W3CDTF">2016-04-01T02:58:00Z</dcterms:created>
  <dcterms:modified xsi:type="dcterms:W3CDTF">2016-04-01T02:58:00Z</dcterms:modified>
</cp:coreProperties>
</file>