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FA364" w14:textId="77777777" w:rsidR="0093010D" w:rsidRPr="00957C9D" w:rsidRDefault="0093010D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 w:rsidRPr="00957C9D">
        <w:rPr>
          <w:rFonts w:ascii="Georgia" w:hAnsi="Georgia"/>
        </w:rPr>
        <w:t>Outline of a</w:t>
      </w:r>
      <w:r w:rsidR="006C7E1A" w:rsidRPr="00957C9D">
        <w:rPr>
          <w:rFonts w:ascii="Georgia" w:hAnsi="Georgia"/>
        </w:rPr>
        <w:t>n</w:t>
      </w:r>
      <w:r w:rsidRPr="00957C9D">
        <w:rPr>
          <w:rFonts w:ascii="Georgia" w:hAnsi="Georgia"/>
        </w:rPr>
        <w:t xml:space="preserve"> Organizational Plan</w:t>
      </w:r>
    </w:p>
    <w:p w14:paraId="1C6C18B5" w14:textId="77777777" w:rsidR="00F93090" w:rsidRDefault="00F93090"/>
    <w:p w14:paraId="79FCA860" w14:textId="77777777" w:rsidR="0093010D" w:rsidRDefault="0093010D">
      <w:r>
        <w:t>(</w:t>
      </w:r>
      <w:r w:rsidRPr="00CC2BD0">
        <w:rPr>
          <w:b/>
          <w:i/>
        </w:rPr>
        <w:t>Note:</w:t>
      </w:r>
      <w:r>
        <w:t xml:space="preserve"> This is a detailed outline of how one might present an organizational plan. We</w:t>
      </w:r>
      <w:r w:rsidR="00F93090">
        <w:t>’</w:t>
      </w:r>
      <w:r>
        <w:t xml:space="preserve">ve added every possible item that </w:t>
      </w:r>
      <w:r w:rsidRPr="00F93090">
        <w:rPr>
          <w:i/>
        </w:rPr>
        <w:t>might</w:t>
      </w:r>
      <w:r>
        <w:t xml:space="preserve"> be included. Feel free to omit sections that aren</w:t>
      </w:r>
      <w:r w:rsidR="00F93090">
        <w:t>’</w:t>
      </w:r>
      <w:r>
        <w:t>t relevant to your organization.)</w:t>
      </w:r>
    </w:p>
    <w:p w14:paraId="6CD455CC" w14:textId="77777777" w:rsidR="0093010D" w:rsidRDefault="0093010D"/>
    <w:p w14:paraId="28EC54BE" w14:textId="77777777" w:rsidR="0093010D" w:rsidRPr="009C5036" w:rsidRDefault="0093010D">
      <w:pPr>
        <w:numPr>
          <w:ilvl w:val="0"/>
          <w:numId w:val="2"/>
        </w:numPr>
        <w:rPr>
          <w:b/>
        </w:rPr>
      </w:pPr>
      <w:r w:rsidRPr="009C5036">
        <w:rPr>
          <w:b/>
        </w:rPr>
        <w:t>Introduction/Overview of Plan</w:t>
      </w:r>
    </w:p>
    <w:p w14:paraId="0D7BCA94" w14:textId="77777777" w:rsidR="0093010D" w:rsidRDefault="0093010D">
      <w:pPr>
        <w:ind w:left="720"/>
      </w:pPr>
      <w:r>
        <w:t>Re</w:t>
      </w:r>
      <w:r w:rsidR="00F93090">
        <w:t>asons and process for planning.</w:t>
      </w:r>
      <w:r>
        <w:t xml:space="preserve"> Who was </w:t>
      </w:r>
      <w:r w:rsidR="00F93090">
        <w:t>involved in planning activity? How was consensus reached?</w:t>
      </w:r>
      <w:r>
        <w:t xml:space="preserve"> Key themes that emerged in planning.</w:t>
      </w:r>
    </w:p>
    <w:p w14:paraId="6117432A" w14:textId="77777777" w:rsidR="0093010D" w:rsidRDefault="0093010D">
      <w:pPr>
        <w:ind w:left="720"/>
      </w:pPr>
    </w:p>
    <w:p w14:paraId="54789353" w14:textId="77777777" w:rsidR="00F93090" w:rsidRPr="009C5036" w:rsidRDefault="0093010D">
      <w:pPr>
        <w:numPr>
          <w:ilvl w:val="0"/>
          <w:numId w:val="2"/>
        </w:numPr>
        <w:rPr>
          <w:b/>
        </w:rPr>
      </w:pPr>
      <w:r w:rsidRPr="009C5036">
        <w:rPr>
          <w:b/>
        </w:rPr>
        <w:t>Executive Summary</w:t>
      </w:r>
      <w:r w:rsidR="00F93090" w:rsidRPr="009C5036">
        <w:rPr>
          <w:b/>
        </w:rPr>
        <w:t xml:space="preserve"> of Plan</w:t>
      </w:r>
    </w:p>
    <w:p w14:paraId="30B8B4AA" w14:textId="77777777" w:rsidR="0093010D" w:rsidRDefault="00F93090">
      <w:pPr>
        <w:ind w:left="720"/>
      </w:pPr>
      <w:r>
        <w:t>Pull out a few (</w:t>
      </w:r>
      <w:r w:rsidR="004668C2">
        <w:t>three to five</w:t>
      </w:r>
      <w:r w:rsidR="003E673B">
        <w:t>) key themes that have emerged in the planning</w:t>
      </w:r>
      <w:r w:rsidR="004668C2">
        <w:t xml:space="preserve"> process.</w:t>
      </w:r>
    </w:p>
    <w:p w14:paraId="38F7AB9C" w14:textId="77777777" w:rsidR="0093010D" w:rsidRDefault="0093010D">
      <w:pPr>
        <w:ind w:left="720"/>
      </w:pPr>
      <w:r>
        <w:t>Brief</w:t>
      </w:r>
      <w:r w:rsidR="00F93090">
        <w:t>ly</w:t>
      </w:r>
      <w:r>
        <w:t xml:space="preserve"> descri</w:t>
      </w:r>
      <w:r w:rsidR="00F93090">
        <w:t>be</w:t>
      </w:r>
      <w:r w:rsidR="009C5036">
        <w:t xml:space="preserve"> the content outlined below.</w:t>
      </w:r>
    </w:p>
    <w:p w14:paraId="107F4EF3" w14:textId="77777777" w:rsidR="00570142" w:rsidRDefault="00570142">
      <w:pPr>
        <w:ind w:left="720"/>
      </w:pPr>
    </w:p>
    <w:p w14:paraId="7F047A7E" w14:textId="77777777" w:rsidR="00570142" w:rsidRPr="009C5036" w:rsidRDefault="00570142" w:rsidP="00570142">
      <w:pPr>
        <w:numPr>
          <w:ilvl w:val="0"/>
          <w:numId w:val="2"/>
        </w:numPr>
        <w:rPr>
          <w:b/>
        </w:rPr>
      </w:pPr>
      <w:r w:rsidRPr="009C5036">
        <w:rPr>
          <w:b/>
        </w:rPr>
        <w:t>Brief Organization History</w:t>
      </w:r>
    </w:p>
    <w:p w14:paraId="69DC3925" w14:textId="77777777" w:rsidR="00570142" w:rsidRDefault="00570142">
      <w:pPr>
        <w:ind w:left="720"/>
      </w:pPr>
    </w:p>
    <w:p w14:paraId="40892692" w14:textId="77777777" w:rsidR="00570142" w:rsidRPr="009C5036" w:rsidRDefault="00570142" w:rsidP="00570142">
      <w:pPr>
        <w:numPr>
          <w:ilvl w:val="0"/>
          <w:numId w:val="2"/>
        </w:numPr>
        <w:rPr>
          <w:b/>
        </w:rPr>
      </w:pPr>
      <w:r w:rsidRPr="009C5036">
        <w:rPr>
          <w:b/>
        </w:rPr>
        <w:t>Mission Statement</w:t>
      </w:r>
    </w:p>
    <w:p w14:paraId="6899789E" w14:textId="77777777" w:rsidR="003E673B" w:rsidRDefault="003E673B" w:rsidP="003E673B">
      <w:pPr>
        <w:pStyle w:val="ListParagraph"/>
      </w:pPr>
    </w:p>
    <w:p w14:paraId="62B52D79" w14:textId="77777777" w:rsidR="003E673B" w:rsidRPr="009C5036" w:rsidRDefault="003E673B" w:rsidP="003E673B">
      <w:pPr>
        <w:numPr>
          <w:ilvl w:val="0"/>
          <w:numId w:val="2"/>
        </w:numPr>
        <w:rPr>
          <w:b/>
        </w:rPr>
      </w:pPr>
      <w:r w:rsidRPr="009C5036">
        <w:rPr>
          <w:b/>
        </w:rPr>
        <w:t>Vision of the Organization</w:t>
      </w:r>
    </w:p>
    <w:p w14:paraId="5B9E6042" w14:textId="77777777" w:rsidR="003E673B" w:rsidRDefault="003E673B" w:rsidP="009C5036">
      <w:pPr>
        <w:numPr>
          <w:ilvl w:val="0"/>
          <w:numId w:val="25"/>
        </w:numPr>
      </w:pPr>
      <w:r>
        <w:t xml:space="preserve">How the organization is distinct </w:t>
      </w:r>
      <w:r w:rsidR="00F93090">
        <w:t xml:space="preserve">from </w:t>
      </w:r>
      <w:r>
        <w:t>others in its field of service</w:t>
      </w:r>
    </w:p>
    <w:p w14:paraId="65DFB3FE" w14:textId="77777777" w:rsidR="003E673B" w:rsidRDefault="003E673B" w:rsidP="009C5036">
      <w:pPr>
        <w:numPr>
          <w:ilvl w:val="0"/>
          <w:numId w:val="25"/>
        </w:numPr>
      </w:pPr>
      <w:r>
        <w:t>How its field of endeavor is changing</w:t>
      </w:r>
    </w:p>
    <w:p w14:paraId="52090651" w14:textId="77777777" w:rsidR="003E673B" w:rsidRDefault="003E673B" w:rsidP="009C5036">
      <w:pPr>
        <w:numPr>
          <w:ilvl w:val="0"/>
          <w:numId w:val="25"/>
        </w:numPr>
      </w:pPr>
      <w:r>
        <w:t>How it is responding to changing conditions</w:t>
      </w:r>
    </w:p>
    <w:p w14:paraId="3F44329C" w14:textId="77777777" w:rsidR="003E673B" w:rsidRDefault="003E673B" w:rsidP="003E673B"/>
    <w:p w14:paraId="365654B4" w14:textId="77777777" w:rsidR="003E673B" w:rsidRPr="009C5036" w:rsidRDefault="003E673B" w:rsidP="003E673B">
      <w:pPr>
        <w:numPr>
          <w:ilvl w:val="0"/>
          <w:numId w:val="2"/>
        </w:numPr>
        <w:rPr>
          <w:b/>
        </w:rPr>
      </w:pPr>
      <w:r w:rsidRPr="009C5036">
        <w:rPr>
          <w:b/>
        </w:rPr>
        <w:t>Values and Operating Principles</w:t>
      </w:r>
    </w:p>
    <w:p w14:paraId="28FC428D" w14:textId="77777777" w:rsidR="003E673B" w:rsidRDefault="003E673B" w:rsidP="009C5036">
      <w:pPr>
        <w:numPr>
          <w:ilvl w:val="0"/>
          <w:numId w:val="26"/>
        </w:numPr>
      </w:pPr>
      <w:r>
        <w:t>Societal value of the organization’s work</w:t>
      </w:r>
    </w:p>
    <w:p w14:paraId="7091E7CC" w14:textId="77777777" w:rsidR="003E673B" w:rsidRDefault="003E673B" w:rsidP="009C5036">
      <w:pPr>
        <w:numPr>
          <w:ilvl w:val="0"/>
          <w:numId w:val="26"/>
        </w:numPr>
      </w:pPr>
      <w:r>
        <w:t xml:space="preserve">Values embedded in </w:t>
      </w:r>
      <w:r w:rsidR="009C5036">
        <w:t xml:space="preserve">the </w:t>
      </w:r>
      <w:r>
        <w:t>organization’s approach to providing services</w:t>
      </w:r>
    </w:p>
    <w:p w14:paraId="28766F60" w14:textId="77777777" w:rsidR="003E673B" w:rsidRDefault="003E673B" w:rsidP="009C5036">
      <w:pPr>
        <w:numPr>
          <w:ilvl w:val="0"/>
          <w:numId w:val="26"/>
        </w:numPr>
      </w:pPr>
      <w:r>
        <w:t>Inclusiveness values</w:t>
      </w:r>
      <w:r w:rsidR="009C5036">
        <w:t>,</w:t>
      </w:r>
      <w:r w:rsidR="00F93090">
        <w:t xml:space="preserve"> </w:t>
      </w:r>
      <w:r>
        <w:t>such as diversity and accessibility</w:t>
      </w:r>
    </w:p>
    <w:p w14:paraId="629B8FDD" w14:textId="77777777" w:rsidR="003E673B" w:rsidRDefault="003E673B" w:rsidP="009C5036">
      <w:pPr>
        <w:numPr>
          <w:ilvl w:val="0"/>
          <w:numId w:val="26"/>
        </w:numPr>
      </w:pPr>
      <w:r>
        <w:t xml:space="preserve">Relationship of </w:t>
      </w:r>
      <w:r w:rsidR="009C5036">
        <w:t xml:space="preserve">the </w:t>
      </w:r>
      <w:r>
        <w:t>organization to others in its field</w:t>
      </w:r>
    </w:p>
    <w:p w14:paraId="04EAF0E6" w14:textId="77777777" w:rsidR="003E673B" w:rsidRDefault="003E673B" w:rsidP="009C5036">
      <w:pPr>
        <w:numPr>
          <w:ilvl w:val="0"/>
          <w:numId w:val="26"/>
        </w:numPr>
      </w:pPr>
      <w:r>
        <w:t>How the organization’s values are enacted through its policies</w:t>
      </w:r>
    </w:p>
    <w:p w14:paraId="44285257" w14:textId="77777777" w:rsidR="0093010D" w:rsidRDefault="0093010D"/>
    <w:p w14:paraId="59EBA294" w14:textId="77777777" w:rsidR="0093010D" w:rsidRPr="009C5036" w:rsidRDefault="008073CD">
      <w:pPr>
        <w:numPr>
          <w:ilvl w:val="0"/>
          <w:numId w:val="2"/>
        </w:numPr>
        <w:rPr>
          <w:b/>
        </w:rPr>
      </w:pPr>
      <w:r w:rsidRPr="009C5036">
        <w:rPr>
          <w:b/>
        </w:rPr>
        <w:t xml:space="preserve">Summary of </w:t>
      </w:r>
      <w:r w:rsidR="0093010D" w:rsidRPr="009C5036">
        <w:rPr>
          <w:b/>
        </w:rPr>
        <w:t>Goals</w:t>
      </w:r>
      <w:r w:rsidRPr="009C5036">
        <w:rPr>
          <w:b/>
        </w:rPr>
        <w:t xml:space="preserve"> Looking Forward </w:t>
      </w:r>
      <w:r w:rsidRPr="009C5036">
        <w:t>(Not every plan will identify goals in every one of these areas.)</w:t>
      </w:r>
    </w:p>
    <w:p w14:paraId="3FC8F2D7" w14:textId="77777777" w:rsidR="0093010D" w:rsidRDefault="009C5036" w:rsidP="009C5036">
      <w:pPr>
        <w:numPr>
          <w:ilvl w:val="0"/>
          <w:numId w:val="27"/>
        </w:numPr>
      </w:pPr>
      <w:r>
        <w:t>Program g</w:t>
      </w:r>
      <w:r w:rsidR="0093010D">
        <w:t>oals</w:t>
      </w:r>
    </w:p>
    <w:p w14:paraId="1B18EB3D" w14:textId="77777777" w:rsidR="0093010D" w:rsidRDefault="009C5036" w:rsidP="009C5036">
      <w:pPr>
        <w:numPr>
          <w:ilvl w:val="0"/>
          <w:numId w:val="27"/>
        </w:numPr>
      </w:pPr>
      <w:r>
        <w:t>Personnel g</w:t>
      </w:r>
      <w:r w:rsidR="0093010D">
        <w:t>oals</w:t>
      </w:r>
    </w:p>
    <w:p w14:paraId="2605416D" w14:textId="77777777" w:rsidR="0093010D" w:rsidRDefault="009C5036" w:rsidP="009C5036">
      <w:pPr>
        <w:numPr>
          <w:ilvl w:val="0"/>
          <w:numId w:val="27"/>
        </w:numPr>
      </w:pPr>
      <w:r>
        <w:t>Public relations and m</w:t>
      </w:r>
      <w:r w:rsidR="0093010D">
        <w:t>arketing</w:t>
      </w:r>
      <w:r>
        <w:t xml:space="preserve"> g</w:t>
      </w:r>
      <w:r w:rsidR="0093010D">
        <w:t>oals</w:t>
      </w:r>
    </w:p>
    <w:p w14:paraId="32ABCA44" w14:textId="77777777" w:rsidR="0093010D" w:rsidRDefault="00F93090" w:rsidP="009C5036">
      <w:pPr>
        <w:numPr>
          <w:ilvl w:val="0"/>
          <w:numId w:val="27"/>
        </w:numPr>
      </w:pPr>
      <w:r>
        <w:t>Fundr</w:t>
      </w:r>
      <w:r w:rsidR="009C5036">
        <w:t>aising and earned revenues g</w:t>
      </w:r>
      <w:r w:rsidR="0093010D">
        <w:t>oals</w:t>
      </w:r>
    </w:p>
    <w:p w14:paraId="037B5A1D" w14:textId="77777777" w:rsidR="0093010D" w:rsidRDefault="009C5036" w:rsidP="009C5036">
      <w:pPr>
        <w:numPr>
          <w:ilvl w:val="0"/>
          <w:numId w:val="27"/>
        </w:numPr>
      </w:pPr>
      <w:r>
        <w:t>Facilities g</w:t>
      </w:r>
      <w:r w:rsidR="0093010D">
        <w:t>oals</w:t>
      </w:r>
    </w:p>
    <w:p w14:paraId="2E3CC1FC" w14:textId="77777777" w:rsidR="0093010D" w:rsidRDefault="009C5036" w:rsidP="009C5036">
      <w:pPr>
        <w:numPr>
          <w:ilvl w:val="0"/>
          <w:numId w:val="27"/>
        </w:numPr>
      </w:pPr>
      <w:r>
        <w:t>Financial management g</w:t>
      </w:r>
      <w:r w:rsidR="0093010D">
        <w:t>oals</w:t>
      </w:r>
    </w:p>
    <w:p w14:paraId="6BEAA3E8" w14:textId="77777777" w:rsidR="0093010D" w:rsidRDefault="009C5036" w:rsidP="009C5036">
      <w:pPr>
        <w:numPr>
          <w:ilvl w:val="0"/>
          <w:numId w:val="27"/>
        </w:numPr>
      </w:pPr>
      <w:r>
        <w:t>Board governance g</w:t>
      </w:r>
      <w:r w:rsidR="0093010D">
        <w:t>oals</w:t>
      </w:r>
    </w:p>
    <w:p w14:paraId="239EE070" w14:textId="77777777" w:rsidR="0093010D" w:rsidRDefault="0093010D"/>
    <w:p w14:paraId="2114E48F" w14:textId="77777777" w:rsidR="009C5036" w:rsidRPr="009C5036" w:rsidRDefault="008073CD">
      <w:pPr>
        <w:numPr>
          <w:ilvl w:val="0"/>
          <w:numId w:val="2"/>
        </w:numPr>
        <w:rPr>
          <w:b/>
        </w:rPr>
      </w:pPr>
      <w:r w:rsidRPr="009C5036">
        <w:rPr>
          <w:b/>
        </w:rPr>
        <w:t>Key Strategic Areas of Development, Growth, or Change Identified in Planning</w:t>
      </w:r>
    </w:p>
    <w:p w14:paraId="3990FA72" w14:textId="77777777" w:rsidR="0093010D" w:rsidRDefault="00335666" w:rsidP="009C5036">
      <w:pPr>
        <w:ind w:left="720"/>
      </w:pPr>
      <w:r>
        <w:lastRenderedPageBreak/>
        <w:t>Your plan may focus on several of the</w:t>
      </w:r>
      <w:r w:rsidR="008073CD">
        <w:t xml:space="preserve"> areas identified below (and likely not on all of them or your plan will be too ambitious</w:t>
      </w:r>
      <w:r w:rsidR="00F93090">
        <w:t>)</w:t>
      </w:r>
      <w:r w:rsidR="008073CD">
        <w:t>.</w:t>
      </w:r>
    </w:p>
    <w:p w14:paraId="09E4BF9C" w14:textId="77777777" w:rsidR="009C5036" w:rsidRDefault="009C5036" w:rsidP="009C5036">
      <w:pPr>
        <w:ind w:left="720"/>
      </w:pPr>
    </w:p>
    <w:p w14:paraId="27976F22" w14:textId="77777777" w:rsidR="008073CD" w:rsidRDefault="008073CD" w:rsidP="00F93090">
      <w:pPr>
        <w:numPr>
          <w:ilvl w:val="0"/>
          <w:numId w:val="5"/>
        </w:numPr>
        <w:tabs>
          <w:tab w:val="clear" w:pos="1440"/>
        </w:tabs>
        <w:ind w:left="1080" w:hanging="360"/>
      </w:pPr>
      <w:r>
        <w:t>Programs and Services</w:t>
      </w:r>
    </w:p>
    <w:p w14:paraId="778F2C50" w14:textId="77777777" w:rsidR="00B460C0" w:rsidRDefault="0093010D" w:rsidP="00B460C0">
      <w:pPr>
        <w:numPr>
          <w:ilvl w:val="0"/>
          <w:numId w:val="16"/>
        </w:numPr>
      </w:pPr>
      <w:r>
        <w:t>Description of program one, outline of goals, and list of</w:t>
      </w:r>
      <w:r w:rsidR="00B460C0">
        <w:t xml:space="preserve"> strategies for achieving goals</w:t>
      </w:r>
    </w:p>
    <w:p w14:paraId="4AA3E569" w14:textId="77777777" w:rsidR="00B460C0" w:rsidRDefault="0093010D" w:rsidP="00B460C0">
      <w:pPr>
        <w:numPr>
          <w:ilvl w:val="0"/>
          <w:numId w:val="16"/>
        </w:numPr>
      </w:pPr>
      <w:r>
        <w:t>Description of program two, outline of goals, and list of strategies for achieving goals</w:t>
      </w:r>
    </w:p>
    <w:p w14:paraId="0CA4B9CD" w14:textId="77777777" w:rsidR="00B460C0" w:rsidRDefault="0093010D" w:rsidP="00B460C0">
      <w:pPr>
        <w:numPr>
          <w:ilvl w:val="0"/>
          <w:numId w:val="16"/>
        </w:numPr>
      </w:pPr>
      <w:r>
        <w:t>Description of program three, outline of goals, and list of strategies for achieving goals</w:t>
      </w:r>
    </w:p>
    <w:p w14:paraId="267899FB" w14:textId="77777777" w:rsidR="0093010D" w:rsidRDefault="0093010D" w:rsidP="00F93090">
      <w:pPr>
        <w:numPr>
          <w:ilvl w:val="0"/>
          <w:numId w:val="5"/>
        </w:numPr>
        <w:tabs>
          <w:tab w:val="clear" w:pos="1440"/>
        </w:tabs>
        <w:ind w:left="1080" w:hanging="360"/>
      </w:pPr>
      <w:r>
        <w:t>Organization Administration</w:t>
      </w:r>
      <w:r w:rsidR="009A4616">
        <w:t>, Finances, and Leadership</w:t>
      </w:r>
    </w:p>
    <w:p w14:paraId="7BB807F9" w14:textId="77777777" w:rsidR="0093010D" w:rsidRDefault="008073CD" w:rsidP="00B460C0">
      <w:pPr>
        <w:ind w:left="1440"/>
      </w:pPr>
      <w:r>
        <w:t xml:space="preserve">A. </w:t>
      </w:r>
      <w:r w:rsidR="0093010D">
        <w:t>Personnel</w:t>
      </w:r>
    </w:p>
    <w:p w14:paraId="5E16DAD5" w14:textId="77777777" w:rsidR="0093010D" w:rsidRDefault="0093010D" w:rsidP="00F93090">
      <w:pPr>
        <w:numPr>
          <w:ilvl w:val="0"/>
          <w:numId w:val="10"/>
        </w:numPr>
        <w:tabs>
          <w:tab w:val="clear" w:pos="2160"/>
        </w:tabs>
        <w:ind w:left="2520" w:hanging="360"/>
      </w:pPr>
      <w:r>
        <w:t>Description of work environment, distribution of tasks, workload, and compensation</w:t>
      </w:r>
    </w:p>
    <w:p w14:paraId="2DD6157E" w14:textId="77777777" w:rsidR="0093010D" w:rsidRDefault="0093010D" w:rsidP="00F93090">
      <w:pPr>
        <w:numPr>
          <w:ilvl w:val="0"/>
          <w:numId w:val="10"/>
        </w:numPr>
        <w:tabs>
          <w:tab w:val="clear" w:pos="2160"/>
        </w:tabs>
        <w:ind w:left="2520" w:hanging="360"/>
      </w:pPr>
      <w:r>
        <w:t>Goals for personnel</w:t>
      </w:r>
    </w:p>
    <w:p w14:paraId="09033CC6" w14:textId="77777777" w:rsidR="009A4616" w:rsidRDefault="009A4616" w:rsidP="00F93090">
      <w:pPr>
        <w:numPr>
          <w:ilvl w:val="0"/>
          <w:numId w:val="10"/>
        </w:numPr>
        <w:tabs>
          <w:tab w:val="clear" w:pos="2160"/>
        </w:tabs>
        <w:ind w:left="2520" w:hanging="360"/>
      </w:pPr>
      <w:r>
        <w:t>Professional development of staff</w:t>
      </w:r>
    </w:p>
    <w:p w14:paraId="5C3F1BAB" w14:textId="77777777" w:rsidR="0093010D" w:rsidRDefault="0093010D" w:rsidP="00F93090">
      <w:pPr>
        <w:numPr>
          <w:ilvl w:val="0"/>
          <w:numId w:val="10"/>
        </w:numPr>
        <w:tabs>
          <w:tab w:val="clear" w:pos="2160"/>
        </w:tabs>
        <w:ind w:left="2520" w:hanging="360"/>
      </w:pPr>
      <w:r>
        <w:t>Strategies for achieving goals</w:t>
      </w:r>
    </w:p>
    <w:p w14:paraId="7C15619C" w14:textId="77777777" w:rsidR="0093010D" w:rsidRDefault="00B460C0" w:rsidP="00B460C0">
      <w:pPr>
        <w:ind w:left="1440"/>
      </w:pPr>
      <w:r>
        <w:t>B</w:t>
      </w:r>
      <w:r w:rsidR="00F93090">
        <w:t xml:space="preserve">. </w:t>
      </w:r>
      <w:r w:rsidR="0093010D">
        <w:t>Public relations and marketing</w:t>
      </w:r>
    </w:p>
    <w:p w14:paraId="5B4E8C7D" w14:textId="77777777" w:rsidR="00570142" w:rsidRDefault="00570142" w:rsidP="00F93090">
      <w:pPr>
        <w:numPr>
          <w:ilvl w:val="0"/>
          <w:numId w:val="15"/>
        </w:numPr>
        <w:ind w:left="2520" w:hanging="360"/>
      </w:pPr>
      <w:r>
        <w:t>Target audiences</w:t>
      </w:r>
    </w:p>
    <w:p w14:paraId="6F708A1F" w14:textId="77777777" w:rsidR="00570142" w:rsidRDefault="0093010D" w:rsidP="00F93090">
      <w:pPr>
        <w:numPr>
          <w:ilvl w:val="0"/>
          <w:numId w:val="15"/>
        </w:numPr>
        <w:ind w:left="2520" w:hanging="360"/>
      </w:pPr>
      <w:r>
        <w:t xml:space="preserve">Goals </w:t>
      </w:r>
      <w:r w:rsidR="00570142">
        <w:t>for increasing public participation</w:t>
      </w:r>
      <w:r>
        <w:t xml:space="preserve"> in programs</w:t>
      </w:r>
    </w:p>
    <w:p w14:paraId="4B6FCAFC" w14:textId="77777777" w:rsidR="00570142" w:rsidRDefault="0093010D" w:rsidP="00F93090">
      <w:pPr>
        <w:numPr>
          <w:ilvl w:val="0"/>
          <w:numId w:val="15"/>
        </w:numPr>
        <w:ind w:left="2520" w:hanging="360"/>
      </w:pPr>
      <w:r>
        <w:t>Elements of message to be communicated</w:t>
      </w:r>
    </w:p>
    <w:p w14:paraId="1ACB0BFA" w14:textId="77777777" w:rsidR="0093010D" w:rsidRDefault="0093010D" w:rsidP="00F93090">
      <w:pPr>
        <w:numPr>
          <w:ilvl w:val="0"/>
          <w:numId w:val="15"/>
        </w:numPr>
        <w:ind w:left="2520" w:hanging="360"/>
      </w:pPr>
      <w:r>
        <w:t>Strategies for reaching target audiences with message</w:t>
      </w:r>
    </w:p>
    <w:p w14:paraId="7A9734E8" w14:textId="77777777" w:rsidR="0093010D" w:rsidRDefault="0093010D" w:rsidP="008073CD">
      <w:pPr>
        <w:numPr>
          <w:ilvl w:val="0"/>
          <w:numId w:val="23"/>
        </w:numPr>
      </w:pPr>
      <w:r>
        <w:t>Resource development</w:t>
      </w:r>
    </w:p>
    <w:p w14:paraId="15D5A63D" w14:textId="77777777" w:rsidR="0093010D" w:rsidRDefault="0093010D" w:rsidP="00F93090">
      <w:pPr>
        <w:numPr>
          <w:ilvl w:val="0"/>
          <w:numId w:val="4"/>
        </w:numPr>
        <w:tabs>
          <w:tab w:val="clear" w:pos="2160"/>
        </w:tabs>
        <w:ind w:left="2520" w:hanging="360"/>
      </w:pPr>
      <w:r>
        <w:t>Fundraising goals to support strategic plan and strategies for achieving those goals</w:t>
      </w:r>
    </w:p>
    <w:p w14:paraId="405732AC" w14:textId="77777777" w:rsidR="0093010D" w:rsidRDefault="0093010D" w:rsidP="00F93090">
      <w:pPr>
        <w:numPr>
          <w:ilvl w:val="0"/>
          <w:numId w:val="4"/>
        </w:numPr>
        <w:tabs>
          <w:tab w:val="clear" w:pos="2160"/>
        </w:tabs>
        <w:ind w:left="2520" w:hanging="360"/>
      </w:pPr>
      <w:r>
        <w:t>Earned revenues needed to support strategic plan and strategies for achieving those goals</w:t>
      </w:r>
    </w:p>
    <w:p w14:paraId="6C3FD962" w14:textId="77777777" w:rsidR="0093010D" w:rsidRDefault="0093010D" w:rsidP="008073CD">
      <w:pPr>
        <w:numPr>
          <w:ilvl w:val="0"/>
          <w:numId w:val="16"/>
        </w:numPr>
      </w:pPr>
      <w:r>
        <w:t>Financial management</w:t>
      </w:r>
    </w:p>
    <w:p w14:paraId="688369D4" w14:textId="77777777" w:rsidR="008073CD" w:rsidRDefault="0093010D" w:rsidP="00F93090">
      <w:pPr>
        <w:numPr>
          <w:ilvl w:val="0"/>
          <w:numId w:val="12"/>
        </w:numPr>
        <w:tabs>
          <w:tab w:val="clear" w:pos="2160"/>
        </w:tabs>
        <w:ind w:left="2520" w:hanging="360"/>
      </w:pPr>
      <w:r>
        <w:t>Current financial management staffing and systems</w:t>
      </w:r>
    </w:p>
    <w:p w14:paraId="147FD325" w14:textId="77777777" w:rsidR="008073CD" w:rsidRDefault="0093010D" w:rsidP="00F93090">
      <w:pPr>
        <w:numPr>
          <w:ilvl w:val="0"/>
          <w:numId w:val="12"/>
        </w:numPr>
        <w:tabs>
          <w:tab w:val="clear" w:pos="2160"/>
        </w:tabs>
        <w:ind w:left="2520" w:hanging="360"/>
      </w:pPr>
      <w:r>
        <w:t>Current f</w:t>
      </w:r>
      <w:r w:rsidR="008073CD">
        <w:t>inancial policies and procedures</w:t>
      </w:r>
    </w:p>
    <w:p w14:paraId="06D3DFDA" w14:textId="77777777" w:rsidR="0093010D" w:rsidRDefault="0093010D" w:rsidP="00F93090">
      <w:pPr>
        <w:numPr>
          <w:ilvl w:val="0"/>
          <w:numId w:val="12"/>
        </w:numPr>
        <w:tabs>
          <w:tab w:val="clear" w:pos="2160"/>
        </w:tabs>
        <w:ind w:left="2520" w:hanging="360"/>
      </w:pPr>
      <w:r>
        <w:t>Strategies for strengthening financial systems</w:t>
      </w:r>
    </w:p>
    <w:p w14:paraId="093F6486" w14:textId="77777777" w:rsidR="0093010D" w:rsidRDefault="0093010D" w:rsidP="008073CD">
      <w:pPr>
        <w:numPr>
          <w:ilvl w:val="0"/>
          <w:numId w:val="16"/>
        </w:numPr>
      </w:pPr>
      <w:r>
        <w:t>Facilities and other assets</w:t>
      </w:r>
    </w:p>
    <w:p w14:paraId="6000103D" w14:textId="77777777" w:rsidR="0093010D" w:rsidRDefault="00B460C0" w:rsidP="00F93090">
      <w:pPr>
        <w:numPr>
          <w:ilvl w:val="0"/>
          <w:numId w:val="13"/>
        </w:numPr>
        <w:tabs>
          <w:tab w:val="clear" w:pos="2160"/>
        </w:tabs>
        <w:ind w:left="2520" w:hanging="360"/>
      </w:pPr>
      <w:r>
        <w:t xml:space="preserve">Goals for facilities and major </w:t>
      </w:r>
      <w:r w:rsidR="0093010D">
        <w:t>equipment</w:t>
      </w:r>
    </w:p>
    <w:p w14:paraId="7D7BF0C3" w14:textId="77777777" w:rsidR="0093010D" w:rsidRDefault="0093010D" w:rsidP="00F93090">
      <w:pPr>
        <w:numPr>
          <w:ilvl w:val="0"/>
          <w:numId w:val="13"/>
        </w:numPr>
        <w:tabs>
          <w:tab w:val="clear" w:pos="2160"/>
        </w:tabs>
        <w:ind w:left="2520" w:hanging="360"/>
      </w:pPr>
      <w:r>
        <w:t>Pol</w:t>
      </w:r>
      <w:r w:rsidR="00B460C0">
        <w:t>icies for maintenance, upgrades</w:t>
      </w:r>
      <w:r>
        <w:t>, and renovation</w:t>
      </w:r>
    </w:p>
    <w:p w14:paraId="16D06BAB" w14:textId="77777777" w:rsidR="0093010D" w:rsidRDefault="0093010D" w:rsidP="00F93090">
      <w:pPr>
        <w:numPr>
          <w:ilvl w:val="0"/>
          <w:numId w:val="13"/>
        </w:numPr>
        <w:tabs>
          <w:tab w:val="clear" w:pos="2160"/>
        </w:tabs>
        <w:ind w:left="2520" w:hanging="360"/>
      </w:pPr>
      <w:r>
        <w:t>Strategies for achieving goals</w:t>
      </w:r>
    </w:p>
    <w:p w14:paraId="54BF384A" w14:textId="77777777" w:rsidR="0093010D" w:rsidRDefault="0093010D" w:rsidP="008073CD">
      <w:pPr>
        <w:numPr>
          <w:ilvl w:val="0"/>
          <w:numId w:val="16"/>
        </w:numPr>
      </w:pPr>
      <w:r>
        <w:t xml:space="preserve">Board of </w:t>
      </w:r>
      <w:r w:rsidR="004668C2">
        <w:t>d</w:t>
      </w:r>
      <w:r>
        <w:t xml:space="preserve">irectors and </w:t>
      </w:r>
      <w:r w:rsidR="004668C2">
        <w:t>a</w:t>
      </w:r>
      <w:r>
        <w:t xml:space="preserve">dvisory </w:t>
      </w:r>
      <w:r w:rsidR="004668C2">
        <w:t>b</w:t>
      </w:r>
      <w:r>
        <w:t>oards</w:t>
      </w:r>
    </w:p>
    <w:p w14:paraId="46DF5F6D" w14:textId="77777777" w:rsidR="0093010D" w:rsidRDefault="0093010D" w:rsidP="00F93090">
      <w:pPr>
        <w:numPr>
          <w:ilvl w:val="0"/>
          <w:numId w:val="14"/>
        </w:numPr>
        <w:tabs>
          <w:tab w:val="clear" w:pos="1440"/>
        </w:tabs>
        <w:ind w:left="2520" w:hanging="360"/>
      </w:pPr>
      <w:r>
        <w:t>Role of board of directors</w:t>
      </w:r>
    </w:p>
    <w:p w14:paraId="025CABB2" w14:textId="77777777" w:rsidR="0093010D" w:rsidRDefault="0093010D" w:rsidP="00F93090">
      <w:pPr>
        <w:numPr>
          <w:ilvl w:val="0"/>
          <w:numId w:val="14"/>
        </w:numPr>
        <w:tabs>
          <w:tab w:val="clear" w:pos="1440"/>
        </w:tabs>
        <w:ind w:left="2520" w:hanging="360"/>
      </w:pPr>
      <w:r>
        <w:t>Current composition of board of directors</w:t>
      </w:r>
    </w:p>
    <w:p w14:paraId="38339000" w14:textId="77777777" w:rsidR="0093010D" w:rsidRDefault="0093010D" w:rsidP="00F93090">
      <w:pPr>
        <w:numPr>
          <w:ilvl w:val="0"/>
          <w:numId w:val="14"/>
        </w:numPr>
        <w:tabs>
          <w:tab w:val="clear" w:pos="1440"/>
        </w:tabs>
        <w:ind w:left="2520" w:hanging="360"/>
      </w:pPr>
      <w:r>
        <w:t>Board policies and training</w:t>
      </w:r>
    </w:p>
    <w:p w14:paraId="2D281CA8" w14:textId="77777777" w:rsidR="009A4616" w:rsidRDefault="009A4616" w:rsidP="00F93090">
      <w:pPr>
        <w:numPr>
          <w:ilvl w:val="0"/>
          <w:numId w:val="14"/>
        </w:numPr>
        <w:tabs>
          <w:tab w:val="clear" w:pos="1440"/>
        </w:tabs>
        <w:ind w:left="2520" w:hanging="360"/>
      </w:pPr>
      <w:r>
        <w:t>Board giving and fundraising</w:t>
      </w:r>
    </w:p>
    <w:p w14:paraId="76E01C8A" w14:textId="77777777" w:rsidR="0093010D" w:rsidRDefault="0093010D" w:rsidP="00F93090">
      <w:pPr>
        <w:numPr>
          <w:ilvl w:val="0"/>
          <w:numId w:val="14"/>
        </w:numPr>
        <w:tabs>
          <w:tab w:val="clear" w:pos="1440"/>
        </w:tabs>
        <w:ind w:left="2520" w:hanging="360"/>
      </w:pPr>
      <w:r>
        <w:t>Strategies for recruitment, training, and revising policies</w:t>
      </w:r>
    </w:p>
    <w:p w14:paraId="0EB3CD3A" w14:textId="77777777" w:rsidR="0093010D" w:rsidRDefault="0093010D"/>
    <w:p w14:paraId="22D4DD8C" w14:textId="77777777" w:rsidR="0093010D" w:rsidRPr="00462424" w:rsidRDefault="0093010D" w:rsidP="009A4616">
      <w:pPr>
        <w:numPr>
          <w:ilvl w:val="0"/>
          <w:numId w:val="2"/>
        </w:numPr>
        <w:rPr>
          <w:b/>
        </w:rPr>
      </w:pPr>
      <w:r w:rsidRPr="00462424">
        <w:rPr>
          <w:b/>
        </w:rPr>
        <w:t>APPENDICES</w:t>
      </w:r>
    </w:p>
    <w:p w14:paraId="5B441588" w14:textId="77777777" w:rsidR="0093010D" w:rsidRDefault="00570142" w:rsidP="009A4616">
      <w:pPr>
        <w:numPr>
          <w:ilvl w:val="0"/>
          <w:numId w:val="6"/>
        </w:numPr>
        <w:tabs>
          <w:tab w:val="clear" w:pos="720"/>
          <w:tab w:val="num" w:pos="1440"/>
        </w:tabs>
        <w:ind w:left="1440"/>
      </w:pPr>
      <w:r>
        <w:t>Projected budgets for</w:t>
      </w:r>
      <w:r w:rsidR="0093010D">
        <w:t xml:space="preserve"> the coming three years</w:t>
      </w:r>
    </w:p>
    <w:p w14:paraId="5DFADBCB" w14:textId="77777777" w:rsidR="0093010D" w:rsidRDefault="0093010D" w:rsidP="009A4616">
      <w:pPr>
        <w:numPr>
          <w:ilvl w:val="0"/>
          <w:numId w:val="6"/>
        </w:numPr>
        <w:tabs>
          <w:tab w:val="clear" w:pos="720"/>
          <w:tab w:val="num" w:pos="1440"/>
        </w:tabs>
        <w:ind w:left="1440"/>
      </w:pPr>
      <w:r>
        <w:t>Organizational chart</w:t>
      </w:r>
    </w:p>
    <w:p w14:paraId="7BCEEF55" w14:textId="77777777" w:rsidR="0093010D" w:rsidRDefault="0093010D" w:rsidP="009A4616">
      <w:pPr>
        <w:numPr>
          <w:ilvl w:val="0"/>
          <w:numId w:val="6"/>
        </w:numPr>
        <w:tabs>
          <w:tab w:val="clear" w:pos="720"/>
          <w:tab w:val="num" w:pos="1440"/>
        </w:tabs>
        <w:ind w:left="1440"/>
      </w:pPr>
      <w:r>
        <w:t>Detailed outline of programs</w:t>
      </w:r>
    </w:p>
    <w:p w14:paraId="4CC081FF" w14:textId="77777777" w:rsidR="009A4616" w:rsidRDefault="009A4616" w:rsidP="009A4616">
      <w:pPr>
        <w:numPr>
          <w:ilvl w:val="0"/>
          <w:numId w:val="6"/>
        </w:numPr>
        <w:tabs>
          <w:tab w:val="clear" w:pos="720"/>
          <w:tab w:val="num" w:pos="1440"/>
        </w:tabs>
        <w:ind w:left="1440"/>
      </w:pPr>
      <w:r>
        <w:lastRenderedPageBreak/>
        <w:t>Community partners</w:t>
      </w:r>
    </w:p>
    <w:p w14:paraId="305D4ACA" w14:textId="042DF30F" w:rsidR="0093010D" w:rsidRDefault="0093010D" w:rsidP="00462424">
      <w:pPr>
        <w:numPr>
          <w:ilvl w:val="0"/>
          <w:numId w:val="6"/>
        </w:numPr>
        <w:tabs>
          <w:tab w:val="clear" w:pos="720"/>
          <w:tab w:val="num" w:pos="1440"/>
        </w:tabs>
        <w:ind w:left="1440"/>
      </w:pPr>
      <w:r>
        <w:t>Facilities development master plan</w:t>
      </w:r>
    </w:p>
    <w:sectPr w:rsidR="009301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3AE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669A2"/>
    <w:multiLevelType w:val="hybridMultilevel"/>
    <w:tmpl w:val="40B4C478"/>
    <w:lvl w:ilvl="0" w:tplc="E624ACC2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7E25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9028E2"/>
    <w:multiLevelType w:val="singleLevel"/>
    <w:tmpl w:val="2E0852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72C5A07"/>
    <w:multiLevelType w:val="singleLevel"/>
    <w:tmpl w:val="0460543E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A41002E"/>
    <w:multiLevelType w:val="singleLevel"/>
    <w:tmpl w:val="7DC44FC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abstractNum w:abstractNumId="6">
    <w:nsid w:val="0F29530C"/>
    <w:multiLevelType w:val="singleLevel"/>
    <w:tmpl w:val="5462B5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7">
    <w:nsid w:val="180E1738"/>
    <w:multiLevelType w:val="singleLevel"/>
    <w:tmpl w:val="7B608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8">
    <w:nsid w:val="1CA475E0"/>
    <w:multiLevelType w:val="singleLevel"/>
    <w:tmpl w:val="AB1C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7441D1C"/>
    <w:multiLevelType w:val="hybridMultilevel"/>
    <w:tmpl w:val="E5B28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F742EE"/>
    <w:multiLevelType w:val="singleLevel"/>
    <w:tmpl w:val="398878F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abstractNum w:abstractNumId="11">
    <w:nsid w:val="32FA5931"/>
    <w:multiLevelType w:val="hybridMultilevel"/>
    <w:tmpl w:val="D4DC7778"/>
    <w:lvl w:ilvl="0" w:tplc="50C4E8E8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191B07"/>
    <w:multiLevelType w:val="hybridMultilevel"/>
    <w:tmpl w:val="FDD2E42A"/>
    <w:lvl w:ilvl="0" w:tplc="3EFA6E82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C6E1654"/>
    <w:multiLevelType w:val="singleLevel"/>
    <w:tmpl w:val="7864F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401230D9"/>
    <w:multiLevelType w:val="hybridMultilevel"/>
    <w:tmpl w:val="21CC0756"/>
    <w:lvl w:ilvl="0" w:tplc="236E83DC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186E23"/>
    <w:multiLevelType w:val="singleLevel"/>
    <w:tmpl w:val="2CC27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D416B94"/>
    <w:multiLevelType w:val="hybridMultilevel"/>
    <w:tmpl w:val="97BC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128B6"/>
    <w:multiLevelType w:val="hybridMultilevel"/>
    <w:tmpl w:val="C6D68F46"/>
    <w:lvl w:ilvl="0" w:tplc="DCEA763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5C0924"/>
    <w:multiLevelType w:val="hybridMultilevel"/>
    <w:tmpl w:val="FFAC2CD6"/>
    <w:lvl w:ilvl="0" w:tplc="52B0B8EA">
      <w:start w:val="1"/>
      <w:numFmt w:val="lowerLetter"/>
      <w:lvlText w:val="%1.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00A3B76"/>
    <w:multiLevelType w:val="hybridMultilevel"/>
    <w:tmpl w:val="9FF2AEAC"/>
    <w:lvl w:ilvl="0" w:tplc="729E889E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4D46681"/>
    <w:multiLevelType w:val="hybridMultilevel"/>
    <w:tmpl w:val="3B5A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F64E0F"/>
    <w:multiLevelType w:val="singleLevel"/>
    <w:tmpl w:val="3A7C210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abstractNum w:abstractNumId="22">
    <w:nsid w:val="676015C9"/>
    <w:multiLevelType w:val="hybridMultilevel"/>
    <w:tmpl w:val="C3C0463E"/>
    <w:lvl w:ilvl="0" w:tplc="80302A5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C774F12"/>
    <w:multiLevelType w:val="hybridMultilevel"/>
    <w:tmpl w:val="8FC060DC"/>
    <w:lvl w:ilvl="0" w:tplc="DA84A7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D8588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5D37915"/>
    <w:multiLevelType w:val="singleLevel"/>
    <w:tmpl w:val="F1026A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F4134D5"/>
    <w:multiLevelType w:val="singleLevel"/>
    <w:tmpl w:val="B7E8E9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26"/>
  </w:num>
  <w:num w:numId="5">
    <w:abstractNumId w:val="13"/>
  </w:num>
  <w:num w:numId="6">
    <w:abstractNumId w:val="7"/>
  </w:num>
  <w:num w:numId="7">
    <w:abstractNumId w:val="25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10"/>
  </w:num>
  <w:num w:numId="13">
    <w:abstractNumId w:val="21"/>
  </w:num>
  <w:num w:numId="14">
    <w:abstractNumId w:val="6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1"/>
  </w:num>
  <w:num w:numId="20">
    <w:abstractNumId w:val="12"/>
  </w:num>
  <w:num w:numId="21">
    <w:abstractNumId w:val="19"/>
  </w:num>
  <w:num w:numId="22">
    <w:abstractNumId w:val="22"/>
  </w:num>
  <w:num w:numId="23">
    <w:abstractNumId w:val="17"/>
  </w:num>
  <w:num w:numId="24">
    <w:abstractNumId w:val="0"/>
  </w:num>
  <w:num w:numId="25">
    <w:abstractNumId w:val="16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D0"/>
    <w:rsid w:val="000B4DA4"/>
    <w:rsid w:val="00307E04"/>
    <w:rsid w:val="00335666"/>
    <w:rsid w:val="003B02DE"/>
    <w:rsid w:val="003E673B"/>
    <w:rsid w:val="00462424"/>
    <w:rsid w:val="004668C2"/>
    <w:rsid w:val="00570142"/>
    <w:rsid w:val="006C7E1A"/>
    <w:rsid w:val="008073CD"/>
    <w:rsid w:val="0093010D"/>
    <w:rsid w:val="00957C9D"/>
    <w:rsid w:val="00990EA7"/>
    <w:rsid w:val="009A4616"/>
    <w:rsid w:val="009C5036"/>
    <w:rsid w:val="00A63076"/>
    <w:rsid w:val="00B460C0"/>
    <w:rsid w:val="00D81D09"/>
    <w:rsid w:val="00E21A61"/>
    <w:rsid w:val="00F343F6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D08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E673B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E67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aulkne\Application%20Data\Microsoft\Templates\DUMRegP3Temp0517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Settings\SFaulkne\Application Data\Microsoft\Templates\DUMRegP3Temp051705.dot</Template>
  <TotalTime>4</TotalTime>
  <Pages>3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9-5</vt:lpstr>
    </vt:vector>
  </TitlesOfParts>
  <Company>Hutton and Associates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9-5</dc:title>
  <dc:subject/>
  <dc:creator>Frances Phillips</dc:creator>
  <cp:keywords/>
  <cp:lastModifiedBy>Liz Kuball</cp:lastModifiedBy>
  <cp:revision>4</cp:revision>
  <cp:lastPrinted>2001-05-02T04:18:00Z</cp:lastPrinted>
  <dcterms:created xsi:type="dcterms:W3CDTF">2016-09-27T17:13:00Z</dcterms:created>
  <dcterms:modified xsi:type="dcterms:W3CDTF">2016-09-27T17:17:00Z</dcterms:modified>
</cp:coreProperties>
</file>